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6E6F" w14:textId="56FD3535" w:rsidR="00A44FCF" w:rsidRPr="00443436" w:rsidRDefault="008F5360" w:rsidP="00C36D14">
      <w:pPr>
        <w:pStyle w:val="Para"/>
        <w:ind w:firstLine="0"/>
        <w:rPr>
          <w:rFonts w:ascii="Open Sans" w:hAnsi="Open Sans" w:cs="Open Sans"/>
          <w:sz w:val="20"/>
          <w:lang w:val="hr-HR"/>
        </w:rPr>
      </w:pPr>
      <w:r w:rsidRPr="00443436">
        <w:rPr>
          <w:rFonts w:ascii="Open Sans" w:hAnsi="Open Sans" w:cs="Open Sans"/>
          <w:sz w:val="20"/>
        </w:rPr>
        <w:t>Temeljem članka</w:t>
      </w:r>
      <w:r w:rsidR="00443436" w:rsidRPr="00443436">
        <w:rPr>
          <w:rFonts w:ascii="Open Sans" w:hAnsi="Open Sans" w:cs="Open Sans"/>
          <w:sz w:val="20"/>
          <w:lang w:val="hr-HR"/>
        </w:rPr>
        <w:t xml:space="preserve"> 18</w:t>
      </w:r>
      <w:r w:rsidRPr="00443436">
        <w:rPr>
          <w:rFonts w:ascii="Open Sans" w:hAnsi="Open Sans" w:cs="Open Sans"/>
          <w:sz w:val="20"/>
        </w:rPr>
        <w:t>. Statuta Hrvatske zaklade za znanost (dalje</w:t>
      </w:r>
      <w:r w:rsidR="00AC62D0" w:rsidRPr="00443436">
        <w:rPr>
          <w:rFonts w:ascii="Open Sans" w:hAnsi="Open Sans" w:cs="Open Sans"/>
          <w:sz w:val="20"/>
        </w:rPr>
        <w:t xml:space="preserve"> u</w:t>
      </w:r>
      <w:r w:rsidR="00DF2153" w:rsidRPr="00443436">
        <w:rPr>
          <w:rFonts w:ascii="Open Sans" w:hAnsi="Open Sans" w:cs="Open Sans"/>
          <w:sz w:val="20"/>
        </w:rPr>
        <w:t xml:space="preserve"> tekstu</w:t>
      </w:r>
      <w:r w:rsidR="00DF2153" w:rsidRPr="00443436">
        <w:rPr>
          <w:rFonts w:ascii="Open Sans" w:hAnsi="Open Sans" w:cs="Open Sans"/>
          <w:sz w:val="20"/>
          <w:lang w:val="hr-HR"/>
        </w:rPr>
        <w:t xml:space="preserve">: </w:t>
      </w:r>
      <w:r w:rsidR="00DF2153" w:rsidRPr="00443436">
        <w:rPr>
          <w:rFonts w:ascii="Open Sans" w:hAnsi="Open Sans" w:cs="Open Sans"/>
          <w:sz w:val="20"/>
        </w:rPr>
        <w:t>Zaklada</w:t>
      </w:r>
      <w:r w:rsidR="00BD176F" w:rsidRPr="00443436">
        <w:rPr>
          <w:rFonts w:ascii="Open Sans" w:hAnsi="Open Sans" w:cs="Open Sans"/>
          <w:sz w:val="20"/>
        </w:rPr>
        <w:t>) (</w:t>
      </w:r>
      <w:r w:rsidR="00443436" w:rsidRPr="00443436">
        <w:rPr>
          <w:rFonts w:ascii="Open Sans" w:hAnsi="Open Sans" w:cs="Open Sans"/>
          <w:sz w:val="20"/>
          <w:lang w:val="hr-HR"/>
        </w:rPr>
        <w:t>Klasa: 110-02/22-01/01</w:t>
      </w:r>
      <w:r w:rsidR="00165E1D">
        <w:rPr>
          <w:rFonts w:ascii="Open Sans" w:hAnsi="Open Sans" w:cs="Open Sans"/>
          <w:sz w:val="20"/>
          <w:lang w:val="hr-HR"/>
        </w:rPr>
        <w:t>, Ur</w:t>
      </w:r>
      <w:r w:rsidR="00D7455B">
        <w:rPr>
          <w:rFonts w:ascii="Open Sans" w:hAnsi="Open Sans" w:cs="Open Sans"/>
          <w:sz w:val="20"/>
          <w:lang w:val="hr-HR"/>
        </w:rPr>
        <w:t>.broj: 1-02/1-22-6</w:t>
      </w:r>
      <w:r w:rsidRPr="00443436">
        <w:rPr>
          <w:rFonts w:ascii="Open Sans" w:hAnsi="Open Sans" w:cs="Open Sans"/>
          <w:sz w:val="20"/>
        </w:rPr>
        <w:t>)</w:t>
      </w:r>
      <w:r w:rsidR="00C112F6" w:rsidRPr="00443436">
        <w:rPr>
          <w:rFonts w:ascii="Open Sans" w:hAnsi="Open Sans" w:cs="Open Sans"/>
          <w:sz w:val="20"/>
          <w:lang w:val="hr-HR"/>
        </w:rPr>
        <w:t>,</w:t>
      </w:r>
      <w:r w:rsidR="00655636" w:rsidRPr="00443436">
        <w:rPr>
          <w:rFonts w:ascii="Open Sans" w:hAnsi="Open Sans" w:cs="Open Sans"/>
          <w:sz w:val="20"/>
          <w:lang w:val="hr-HR"/>
        </w:rPr>
        <w:t xml:space="preserve"> </w:t>
      </w:r>
      <w:r w:rsidR="00E75981" w:rsidRPr="00443436">
        <w:rPr>
          <w:rFonts w:ascii="Open Sans" w:hAnsi="Open Sans" w:cs="Open Sans"/>
          <w:sz w:val="20"/>
          <w:lang w:val="hr-HR"/>
        </w:rPr>
        <w:t xml:space="preserve">temeljem </w:t>
      </w:r>
      <w:r w:rsidR="0093068F" w:rsidRPr="00443436">
        <w:rPr>
          <w:rFonts w:ascii="Open Sans" w:hAnsi="Open Sans" w:cs="Open Sans"/>
          <w:sz w:val="20"/>
          <w:lang w:val="hr-HR"/>
        </w:rPr>
        <w:t xml:space="preserve">Zakona </w:t>
      </w:r>
      <w:r w:rsidR="007D0BF7">
        <w:rPr>
          <w:rFonts w:ascii="Open Sans" w:hAnsi="Open Sans" w:cs="Open Sans"/>
          <w:sz w:val="20"/>
          <w:lang w:val="hr-HR"/>
        </w:rPr>
        <w:t xml:space="preserve">o </w:t>
      </w:r>
      <w:r w:rsidR="0093068F" w:rsidRPr="00443436">
        <w:rPr>
          <w:rFonts w:ascii="Open Sans" w:hAnsi="Open Sans" w:cs="Open Sans"/>
          <w:sz w:val="20"/>
          <w:lang w:val="hr-HR"/>
        </w:rPr>
        <w:t>fiskalno</w:t>
      </w:r>
      <w:r w:rsidR="007D0BF7">
        <w:rPr>
          <w:rFonts w:ascii="Open Sans" w:hAnsi="Open Sans" w:cs="Open Sans"/>
          <w:sz w:val="20"/>
          <w:lang w:val="hr-HR"/>
        </w:rPr>
        <w:t>j</w:t>
      </w:r>
      <w:r w:rsidR="0093068F" w:rsidRPr="00443436">
        <w:rPr>
          <w:rFonts w:ascii="Open Sans" w:hAnsi="Open Sans" w:cs="Open Sans"/>
          <w:sz w:val="20"/>
          <w:lang w:val="hr-HR"/>
        </w:rPr>
        <w:t xml:space="preserve"> odgovornosti (NN 111/18</w:t>
      </w:r>
      <w:r w:rsidR="007D0BF7">
        <w:rPr>
          <w:rFonts w:ascii="Open Sans" w:hAnsi="Open Sans" w:cs="Open Sans"/>
          <w:sz w:val="20"/>
          <w:lang w:val="hr-HR"/>
        </w:rPr>
        <w:t>, 83/23</w:t>
      </w:r>
      <w:r w:rsidR="0093068F" w:rsidRPr="00443436">
        <w:rPr>
          <w:rFonts w:ascii="Open Sans" w:hAnsi="Open Sans" w:cs="Open Sans"/>
          <w:sz w:val="20"/>
          <w:lang w:val="hr-HR"/>
        </w:rPr>
        <w:t>), temeljem Uredbe</w:t>
      </w:r>
      <w:r w:rsidR="006026E5" w:rsidRPr="00443436">
        <w:rPr>
          <w:rFonts w:ascii="Open Sans" w:hAnsi="Open Sans" w:cs="Open Sans"/>
          <w:sz w:val="20"/>
          <w:lang w:val="hr-HR"/>
        </w:rPr>
        <w:t xml:space="preserve"> </w:t>
      </w:r>
      <w:r w:rsidR="0093068F" w:rsidRPr="00443436">
        <w:rPr>
          <w:rFonts w:ascii="Open Sans" w:hAnsi="Open Sans" w:cs="Open Sans"/>
          <w:sz w:val="20"/>
          <w:lang w:val="hr-HR"/>
        </w:rPr>
        <w:t>o sastavljanju i predaju izjave o fiskalnog odgovornosti i izvještaja o primjeni fiskalnih pravila (NN 95/19)</w:t>
      </w:r>
      <w:r w:rsidR="007D0BF7">
        <w:rPr>
          <w:rFonts w:ascii="Open Sans" w:hAnsi="Open Sans" w:cs="Open Sans"/>
          <w:sz w:val="20"/>
          <w:lang w:val="hr-HR"/>
        </w:rPr>
        <w:t>, Zakona o fiskalizaciji</w:t>
      </w:r>
      <w:r w:rsidR="008250D7">
        <w:rPr>
          <w:rFonts w:ascii="Open Sans" w:hAnsi="Open Sans" w:cs="Open Sans"/>
          <w:sz w:val="20"/>
          <w:lang w:val="hr-HR"/>
        </w:rPr>
        <w:t xml:space="preserve"> (N</w:t>
      </w:r>
      <w:r w:rsidR="003B0B08">
        <w:rPr>
          <w:rFonts w:ascii="Open Sans" w:hAnsi="Open Sans" w:cs="Open Sans"/>
          <w:sz w:val="20"/>
          <w:lang w:val="hr-HR"/>
        </w:rPr>
        <w:t>N 89/25)</w:t>
      </w:r>
      <w:r w:rsidR="007D0BF7">
        <w:rPr>
          <w:rFonts w:ascii="Open Sans" w:hAnsi="Open Sans" w:cs="Open Sans"/>
          <w:sz w:val="20"/>
          <w:lang w:val="hr-HR"/>
        </w:rPr>
        <w:t xml:space="preserve"> te </w:t>
      </w:r>
      <w:r w:rsidR="00C112F6" w:rsidRPr="00443436">
        <w:rPr>
          <w:rFonts w:ascii="Open Sans" w:hAnsi="Open Sans" w:cs="Open Sans"/>
          <w:sz w:val="20"/>
          <w:lang w:val="hr-HR"/>
        </w:rPr>
        <w:t>Zakona o elektroničkom izdavanju računa u javnoj nabavi (NN 94</w:t>
      </w:r>
      <w:r w:rsidR="00283F8C">
        <w:rPr>
          <w:rFonts w:ascii="Open Sans" w:hAnsi="Open Sans" w:cs="Open Sans"/>
          <w:sz w:val="20"/>
          <w:lang w:val="hr-HR"/>
        </w:rPr>
        <w:t>/</w:t>
      </w:r>
      <w:r w:rsidR="00C112F6" w:rsidRPr="00443436">
        <w:rPr>
          <w:rFonts w:ascii="Open Sans" w:hAnsi="Open Sans" w:cs="Open Sans"/>
          <w:sz w:val="20"/>
          <w:lang w:val="hr-HR"/>
        </w:rPr>
        <w:t>18)</w:t>
      </w:r>
      <w:r w:rsidR="00E75981" w:rsidRPr="00443436">
        <w:rPr>
          <w:rFonts w:ascii="Open Sans" w:hAnsi="Open Sans" w:cs="Open Sans"/>
          <w:sz w:val="20"/>
          <w:lang w:val="hr-HR"/>
        </w:rPr>
        <w:t xml:space="preserve">, </w:t>
      </w:r>
      <w:r w:rsidRPr="00443436">
        <w:rPr>
          <w:rFonts w:ascii="Open Sans" w:hAnsi="Open Sans" w:cs="Open Sans"/>
          <w:sz w:val="20"/>
        </w:rPr>
        <w:t>Upravni odbor Hrvatsk</w:t>
      </w:r>
      <w:r w:rsidR="00AA11BD" w:rsidRPr="00443436">
        <w:rPr>
          <w:rFonts w:ascii="Open Sans" w:hAnsi="Open Sans" w:cs="Open Sans"/>
          <w:sz w:val="20"/>
        </w:rPr>
        <w:t xml:space="preserve">e zaklade za znanost na svojoj </w:t>
      </w:r>
      <w:r w:rsidR="007D0BF7">
        <w:rPr>
          <w:rFonts w:ascii="Open Sans" w:hAnsi="Open Sans" w:cs="Open Sans"/>
          <w:sz w:val="20"/>
          <w:lang w:val="hr-HR"/>
        </w:rPr>
        <w:t>125.</w:t>
      </w:r>
      <w:r w:rsidR="00010D94">
        <w:rPr>
          <w:rFonts w:ascii="Open Sans" w:hAnsi="Open Sans" w:cs="Open Sans"/>
          <w:sz w:val="20"/>
          <w:lang w:val="hr-HR"/>
        </w:rPr>
        <w:t xml:space="preserve"> </w:t>
      </w:r>
      <w:r w:rsidR="00AA11BD" w:rsidRPr="00443436">
        <w:rPr>
          <w:rFonts w:ascii="Open Sans" w:hAnsi="Open Sans" w:cs="Open Sans"/>
          <w:sz w:val="20"/>
        </w:rPr>
        <w:t xml:space="preserve">sjednici održanoj </w:t>
      </w:r>
      <w:r w:rsidR="007D0BF7">
        <w:rPr>
          <w:rFonts w:ascii="Open Sans" w:hAnsi="Open Sans" w:cs="Open Sans"/>
          <w:sz w:val="20"/>
          <w:lang w:val="hr-HR"/>
        </w:rPr>
        <w:t>4</w:t>
      </w:r>
      <w:r w:rsidR="00010D94" w:rsidRPr="00010D94">
        <w:rPr>
          <w:rFonts w:ascii="Open Sans" w:hAnsi="Open Sans" w:cs="Open Sans"/>
          <w:sz w:val="20"/>
          <w:lang w:val="hr-HR"/>
        </w:rPr>
        <w:t xml:space="preserve">. </w:t>
      </w:r>
      <w:r w:rsidR="007D0BF7">
        <w:rPr>
          <w:rFonts w:ascii="Open Sans" w:hAnsi="Open Sans" w:cs="Open Sans"/>
          <w:sz w:val="20"/>
          <w:lang w:val="hr-HR"/>
        </w:rPr>
        <w:t xml:space="preserve">svibnja </w:t>
      </w:r>
      <w:r w:rsidR="00740E54" w:rsidRPr="00010D94">
        <w:rPr>
          <w:rFonts w:ascii="Open Sans" w:hAnsi="Open Sans" w:cs="Open Sans"/>
          <w:sz w:val="20"/>
        </w:rPr>
        <w:t>20</w:t>
      </w:r>
      <w:r w:rsidR="00655636" w:rsidRPr="00010D94">
        <w:rPr>
          <w:rFonts w:ascii="Open Sans" w:hAnsi="Open Sans" w:cs="Open Sans"/>
          <w:sz w:val="20"/>
          <w:lang w:val="hr-HR"/>
        </w:rPr>
        <w:t>2</w:t>
      </w:r>
      <w:r w:rsidR="007D0BF7">
        <w:rPr>
          <w:rFonts w:ascii="Open Sans" w:hAnsi="Open Sans" w:cs="Open Sans"/>
          <w:sz w:val="20"/>
          <w:lang w:val="hr-HR"/>
        </w:rPr>
        <w:t>6</w:t>
      </w:r>
      <w:r w:rsidR="00AB29DA" w:rsidRPr="00010D94">
        <w:rPr>
          <w:rFonts w:ascii="Open Sans" w:hAnsi="Open Sans" w:cs="Open Sans"/>
          <w:sz w:val="20"/>
        </w:rPr>
        <w:t>.</w:t>
      </w:r>
      <w:r w:rsidR="00AB29DA" w:rsidRPr="00010D94">
        <w:rPr>
          <w:rFonts w:ascii="Open Sans" w:hAnsi="Open Sans" w:cs="Open Sans"/>
          <w:sz w:val="20"/>
          <w:lang w:val="hr-HR"/>
        </w:rPr>
        <w:t xml:space="preserve"> godine d</w:t>
      </w:r>
      <w:r w:rsidRPr="00010D94">
        <w:rPr>
          <w:rFonts w:ascii="Open Sans" w:hAnsi="Open Sans" w:cs="Open Sans"/>
          <w:sz w:val="20"/>
        </w:rPr>
        <w:t>onosi</w:t>
      </w:r>
    </w:p>
    <w:p w14:paraId="24AA4DD3" w14:textId="77777777" w:rsidR="00AB29DA" w:rsidRPr="00443436" w:rsidRDefault="00AB29DA" w:rsidP="00C36D14">
      <w:pPr>
        <w:pStyle w:val="Para"/>
        <w:ind w:firstLine="0"/>
        <w:rPr>
          <w:rFonts w:ascii="Open Sans" w:hAnsi="Open Sans" w:cs="Open Sans"/>
          <w:sz w:val="20"/>
          <w:lang w:val="hr-HR"/>
        </w:rPr>
      </w:pPr>
    </w:p>
    <w:p w14:paraId="347865A7" w14:textId="77777777" w:rsidR="00AB29DA" w:rsidRPr="00443436" w:rsidRDefault="00AB29DA" w:rsidP="00C36D14">
      <w:pPr>
        <w:pStyle w:val="Para"/>
        <w:ind w:firstLine="0"/>
        <w:rPr>
          <w:rFonts w:ascii="Open Sans" w:hAnsi="Open Sans" w:cs="Open Sans"/>
          <w:sz w:val="20"/>
          <w:lang w:val="hr-HR"/>
        </w:rPr>
      </w:pPr>
    </w:p>
    <w:p w14:paraId="09E094E2" w14:textId="77777777" w:rsidR="00AB29DA" w:rsidRPr="00443436" w:rsidRDefault="00AB29DA" w:rsidP="00AB29DA">
      <w:pPr>
        <w:spacing w:after="120"/>
        <w:ind w:right="-138"/>
        <w:jc w:val="center"/>
        <w:rPr>
          <w:rFonts w:ascii="Open Sans" w:hAnsi="Open Sans" w:cs="Open Sans"/>
          <w:b/>
          <w:color w:val="000000"/>
          <w:sz w:val="22"/>
          <w:szCs w:val="22"/>
        </w:rPr>
      </w:pPr>
      <w:r w:rsidRPr="00443436">
        <w:rPr>
          <w:rFonts w:ascii="Open Sans" w:hAnsi="Open Sans" w:cs="Open Sans"/>
          <w:b/>
          <w:color w:val="000000"/>
          <w:sz w:val="22"/>
          <w:szCs w:val="22"/>
        </w:rPr>
        <w:t>PROCEDURU ZAPRIMANJA RAČUNA, PROVJERE RAČUNA I PRAVOVREMENOG PLAĆANJA RAČUNA</w:t>
      </w:r>
    </w:p>
    <w:p w14:paraId="07BC5415" w14:textId="77777777" w:rsidR="00AB29DA" w:rsidRPr="00443436" w:rsidRDefault="00AB29DA" w:rsidP="00AB29DA">
      <w:pPr>
        <w:spacing w:after="120"/>
        <w:ind w:right="-138"/>
        <w:jc w:val="both"/>
        <w:rPr>
          <w:rFonts w:ascii="Open Sans" w:hAnsi="Open Sans" w:cs="Open Sans"/>
          <w:sz w:val="20"/>
          <w:szCs w:val="20"/>
        </w:rPr>
      </w:pPr>
    </w:p>
    <w:p w14:paraId="5EF26306" w14:textId="77777777" w:rsidR="00AB29DA" w:rsidRPr="00443436" w:rsidRDefault="00AB29DA" w:rsidP="00AB29DA">
      <w:pPr>
        <w:spacing w:after="120"/>
        <w:ind w:right="-138"/>
        <w:jc w:val="center"/>
        <w:rPr>
          <w:rFonts w:ascii="Open Sans" w:hAnsi="Open Sans" w:cs="Open Sans"/>
          <w:sz w:val="20"/>
          <w:szCs w:val="20"/>
        </w:rPr>
      </w:pPr>
      <w:r w:rsidRPr="00443436">
        <w:rPr>
          <w:rFonts w:ascii="Open Sans" w:hAnsi="Open Sans" w:cs="Open Sans"/>
          <w:sz w:val="20"/>
          <w:szCs w:val="20"/>
        </w:rPr>
        <w:t>Članak 1.</w:t>
      </w:r>
    </w:p>
    <w:p w14:paraId="13CDBC44" w14:textId="77777777" w:rsidR="00DE3A4D" w:rsidRPr="00443436" w:rsidRDefault="00AB29DA" w:rsidP="00AB29DA">
      <w:pPr>
        <w:spacing w:after="120"/>
        <w:ind w:right="-138"/>
        <w:jc w:val="both"/>
        <w:rPr>
          <w:rFonts w:ascii="Open Sans" w:hAnsi="Open Sans" w:cs="Open Sans"/>
          <w:sz w:val="20"/>
          <w:szCs w:val="20"/>
        </w:rPr>
      </w:pPr>
      <w:r w:rsidRPr="00443436">
        <w:rPr>
          <w:rFonts w:ascii="Open Sans" w:hAnsi="Open Sans" w:cs="Open Sans"/>
          <w:sz w:val="20"/>
          <w:szCs w:val="20"/>
        </w:rPr>
        <w:t>Ovim aktom utvrđuje se procedura zaprimanja</w:t>
      </w:r>
      <w:r w:rsidR="00655636" w:rsidRPr="00443436">
        <w:rPr>
          <w:rFonts w:ascii="Open Sans" w:hAnsi="Open Sans" w:cs="Open Sans"/>
          <w:sz w:val="20"/>
          <w:szCs w:val="20"/>
        </w:rPr>
        <w:t xml:space="preserve">, </w:t>
      </w:r>
      <w:r w:rsidRPr="00443436">
        <w:rPr>
          <w:rFonts w:ascii="Open Sans" w:hAnsi="Open Sans" w:cs="Open Sans"/>
          <w:sz w:val="20"/>
          <w:szCs w:val="20"/>
        </w:rPr>
        <w:t xml:space="preserve">provjere </w:t>
      </w:r>
      <w:r w:rsidR="00655636" w:rsidRPr="00443436">
        <w:rPr>
          <w:rFonts w:ascii="Open Sans" w:hAnsi="Open Sans" w:cs="Open Sans"/>
          <w:sz w:val="20"/>
          <w:szCs w:val="20"/>
        </w:rPr>
        <w:t xml:space="preserve">i pravovremenog plaćanja </w:t>
      </w:r>
      <w:r w:rsidRPr="00443436">
        <w:rPr>
          <w:rFonts w:ascii="Open Sans" w:hAnsi="Open Sans" w:cs="Open Sans"/>
          <w:sz w:val="20"/>
          <w:szCs w:val="20"/>
        </w:rPr>
        <w:t>računa</w:t>
      </w:r>
      <w:r w:rsidR="00655636" w:rsidRPr="00443436">
        <w:rPr>
          <w:rFonts w:ascii="Open Sans" w:hAnsi="Open Sans" w:cs="Open Sans"/>
          <w:sz w:val="20"/>
          <w:szCs w:val="20"/>
        </w:rPr>
        <w:t xml:space="preserve"> koje u svojem poslovanju zaprima Zaklada</w:t>
      </w:r>
      <w:r w:rsidR="00DF2153" w:rsidRPr="00443436">
        <w:rPr>
          <w:rFonts w:ascii="Open Sans" w:hAnsi="Open Sans" w:cs="Open Sans"/>
          <w:sz w:val="20"/>
          <w:szCs w:val="20"/>
        </w:rPr>
        <w:t xml:space="preserve">, </w:t>
      </w:r>
      <w:r w:rsidRPr="00443436">
        <w:rPr>
          <w:rFonts w:ascii="Open Sans" w:hAnsi="Open Sans" w:cs="Open Sans"/>
          <w:sz w:val="20"/>
          <w:szCs w:val="20"/>
        </w:rPr>
        <w:t>osim ako posebnim pr</w:t>
      </w:r>
      <w:r w:rsidR="00222343" w:rsidRPr="00443436">
        <w:rPr>
          <w:rFonts w:ascii="Open Sans" w:hAnsi="Open Sans" w:cs="Open Sans"/>
          <w:sz w:val="20"/>
          <w:szCs w:val="20"/>
        </w:rPr>
        <w:t xml:space="preserve">opisom nije uređeno drugačije. </w:t>
      </w:r>
    </w:p>
    <w:p w14:paraId="56BC436F" w14:textId="77777777" w:rsidR="002565AE" w:rsidRPr="00443436" w:rsidRDefault="002565AE" w:rsidP="00AB29DA">
      <w:pPr>
        <w:spacing w:after="120"/>
        <w:ind w:right="-138"/>
        <w:jc w:val="both"/>
        <w:rPr>
          <w:rFonts w:ascii="Open Sans" w:hAnsi="Open Sans" w:cs="Open Sans"/>
          <w:sz w:val="20"/>
          <w:szCs w:val="20"/>
        </w:rPr>
      </w:pPr>
      <w:r w:rsidRPr="00443436">
        <w:rPr>
          <w:rFonts w:ascii="Open Sans" w:hAnsi="Open Sans" w:cs="Open Sans"/>
          <w:sz w:val="20"/>
          <w:szCs w:val="20"/>
        </w:rPr>
        <w:t>Ovim aktom definiraju se nadležnosti i odgovornosti svih sudionika u postupcima suštinske kontrole računa, formalne kontr</w:t>
      </w:r>
      <w:r w:rsidR="009175FD" w:rsidRPr="00443436">
        <w:rPr>
          <w:rFonts w:ascii="Open Sans" w:hAnsi="Open Sans" w:cs="Open Sans"/>
          <w:sz w:val="20"/>
          <w:szCs w:val="20"/>
        </w:rPr>
        <w:t>o</w:t>
      </w:r>
      <w:r w:rsidRPr="00443436">
        <w:rPr>
          <w:rFonts w:ascii="Open Sans" w:hAnsi="Open Sans" w:cs="Open Sans"/>
          <w:sz w:val="20"/>
          <w:szCs w:val="20"/>
        </w:rPr>
        <w:t>le svih elemenata računa i matematičke kontrole računa</w:t>
      </w:r>
      <w:r w:rsidR="002A3BF6" w:rsidRPr="00443436">
        <w:rPr>
          <w:rFonts w:ascii="Open Sans" w:hAnsi="Open Sans" w:cs="Open Sans"/>
          <w:sz w:val="20"/>
          <w:szCs w:val="20"/>
        </w:rPr>
        <w:t>.</w:t>
      </w:r>
    </w:p>
    <w:p w14:paraId="0F73E526" w14:textId="77777777" w:rsidR="002565AE" w:rsidRPr="00443436" w:rsidRDefault="009175FD" w:rsidP="009175FD">
      <w:pPr>
        <w:spacing w:after="120"/>
        <w:ind w:right="-138"/>
        <w:jc w:val="center"/>
        <w:rPr>
          <w:rFonts w:ascii="Open Sans" w:hAnsi="Open Sans" w:cs="Open Sans"/>
          <w:sz w:val="20"/>
          <w:szCs w:val="20"/>
        </w:rPr>
      </w:pPr>
      <w:r w:rsidRPr="00443436">
        <w:rPr>
          <w:rFonts w:ascii="Open Sans" w:hAnsi="Open Sans" w:cs="Open Sans"/>
          <w:sz w:val="20"/>
          <w:szCs w:val="20"/>
        </w:rPr>
        <w:t>Članak 2.</w:t>
      </w:r>
    </w:p>
    <w:p w14:paraId="6C2AA4E4" w14:textId="77777777" w:rsidR="009175FD" w:rsidRPr="00443436" w:rsidRDefault="009175FD" w:rsidP="009175FD">
      <w:pPr>
        <w:spacing w:after="120"/>
        <w:ind w:right="-138"/>
        <w:jc w:val="both"/>
        <w:rPr>
          <w:rFonts w:ascii="Open Sans" w:hAnsi="Open Sans" w:cs="Open Sans"/>
          <w:sz w:val="20"/>
          <w:szCs w:val="20"/>
        </w:rPr>
      </w:pPr>
      <w:r w:rsidRPr="00443436">
        <w:rPr>
          <w:rFonts w:ascii="Open Sans" w:hAnsi="Open Sans" w:cs="Open Sans"/>
          <w:sz w:val="20"/>
          <w:szCs w:val="20"/>
        </w:rPr>
        <w:t>Nabava roba, usluga i radova uređena je Pravilnikom Zaklade o provedbi postupka jednost</w:t>
      </w:r>
      <w:r w:rsidR="00E70927" w:rsidRPr="00443436">
        <w:rPr>
          <w:rFonts w:ascii="Open Sans" w:hAnsi="Open Sans" w:cs="Open Sans"/>
          <w:sz w:val="20"/>
          <w:szCs w:val="20"/>
        </w:rPr>
        <w:t>av</w:t>
      </w:r>
      <w:r w:rsidRPr="00443436">
        <w:rPr>
          <w:rFonts w:ascii="Open Sans" w:hAnsi="Open Sans" w:cs="Open Sans"/>
          <w:sz w:val="20"/>
          <w:szCs w:val="20"/>
        </w:rPr>
        <w:t>ne nabave roba, usluga i radova</w:t>
      </w:r>
    </w:p>
    <w:p w14:paraId="3B04A09C" w14:textId="77777777" w:rsidR="00AB29DA" w:rsidRPr="00443436" w:rsidRDefault="00AB29DA" w:rsidP="00AB29DA">
      <w:pPr>
        <w:spacing w:after="120"/>
        <w:ind w:right="-138"/>
        <w:jc w:val="center"/>
        <w:rPr>
          <w:rFonts w:ascii="Open Sans" w:hAnsi="Open Sans" w:cs="Open Sans"/>
          <w:sz w:val="20"/>
          <w:szCs w:val="20"/>
        </w:rPr>
      </w:pPr>
      <w:r w:rsidRPr="00443436">
        <w:rPr>
          <w:rFonts w:ascii="Open Sans" w:hAnsi="Open Sans" w:cs="Open Sans"/>
          <w:sz w:val="20"/>
          <w:szCs w:val="20"/>
        </w:rPr>
        <w:t xml:space="preserve">Članak </w:t>
      </w:r>
      <w:r w:rsidR="009175FD" w:rsidRPr="00443436">
        <w:rPr>
          <w:rFonts w:ascii="Open Sans" w:hAnsi="Open Sans" w:cs="Open Sans"/>
          <w:sz w:val="20"/>
          <w:szCs w:val="20"/>
        </w:rPr>
        <w:t>3</w:t>
      </w:r>
      <w:r w:rsidRPr="00443436">
        <w:rPr>
          <w:rFonts w:ascii="Open Sans" w:hAnsi="Open Sans" w:cs="Open Sans"/>
          <w:sz w:val="20"/>
          <w:szCs w:val="20"/>
        </w:rPr>
        <w:t>.</w:t>
      </w:r>
    </w:p>
    <w:p w14:paraId="3B925C29" w14:textId="77777777" w:rsidR="009175FD" w:rsidRPr="00443436" w:rsidRDefault="009175FD" w:rsidP="009175FD">
      <w:pPr>
        <w:spacing w:after="120"/>
        <w:ind w:right="-138"/>
        <w:rPr>
          <w:rFonts w:ascii="Open Sans" w:hAnsi="Open Sans" w:cs="Open Sans"/>
          <w:sz w:val="20"/>
          <w:szCs w:val="20"/>
        </w:rPr>
      </w:pPr>
      <w:r w:rsidRPr="00443436">
        <w:rPr>
          <w:rFonts w:ascii="Open Sans" w:hAnsi="Open Sans" w:cs="Open Sans"/>
          <w:sz w:val="20"/>
          <w:szCs w:val="20"/>
        </w:rPr>
        <w:t>Postupak zaprimanja, provjere i plaćanja računa provodi se na sljedećoj proceduri: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13"/>
        <w:gridCol w:w="1532"/>
        <w:gridCol w:w="2161"/>
        <w:gridCol w:w="1457"/>
        <w:gridCol w:w="1406"/>
      </w:tblGrid>
      <w:tr w:rsidR="004A631D" w:rsidRPr="00443436" w14:paraId="16613B46" w14:textId="77777777" w:rsidTr="004C1FBE">
        <w:tc>
          <w:tcPr>
            <w:tcW w:w="0" w:type="auto"/>
            <w:shd w:val="clear" w:color="auto" w:fill="auto"/>
          </w:tcPr>
          <w:p w14:paraId="78E6626A" w14:textId="77777777" w:rsidR="00DE3A4D" w:rsidRPr="00443436" w:rsidRDefault="00DE3A4D" w:rsidP="00D11F8E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RED.</w:t>
            </w:r>
          </w:p>
          <w:p w14:paraId="395A6E53" w14:textId="77777777" w:rsidR="00DE3A4D" w:rsidRPr="00443436" w:rsidRDefault="00DE3A4D" w:rsidP="00D11F8E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BR.</w:t>
            </w:r>
          </w:p>
        </w:tc>
        <w:tc>
          <w:tcPr>
            <w:tcW w:w="1531" w:type="dxa"/>
            <w:shd w:val="clear" w:color="auto" w:fill="auto"/>
          </w:tcPr>
          <w:p w14:paraId="5D473CB1" w14:textId="77777777" w:rsidR="00DE3A4D" w:rsidRPr="00443436" w:rsidRDefault="00DE3A4D" w:rsidP="00D11F8E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DOGAĐAJ</w:t>
            </w:r>
          </w:p>
        </w:tc>
        <w:tc>
          <w:tcPr>
            <w:tcW w:w="1914" w:type="dxa"/>
            <w:shd w:val="clear" w:color="auto" w:fill="auto"/>
          </w:tcPr>
          <w:p w14:paraId="10F04AA4" w14:textId="77777777" w:rsidR="00DE3A4D" w:rsidRPr="00443436" w:rsidRDefault="00DE3A4D" w:rsidP="00D11F8E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ODGOVORNOST</w:t>
            </w:r>
          </w:p>
        </w:tc>
        <w:tc>
          <w:tcPr>
            <w:tcW w:w="0" w:type="auto"/>
            <w:shd w:val="clear" w:color="auto" w:fill="auto"/>
          </w:tcPr>
          <w:p w14:paraId="6D6C1E1D" w14:textId="77777777" w:rsidR="00DE3A4D" w:rsidRPr="00443436" w:rsidRDefault="00DE3A4D" w:rsidP="00D11F8E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AKTIVNOST</w:t>
            </w:r>
          </w:p>
        </w:tc>
        <w:tc>
          <w:tcPr>
            <w:tcW w:w="0" w:type="auto"/>
            <w:shd w:val="clear" w:color="auto" w:fill="auto"/>
          </w:tcPr>
          <w:p w14:paraId="67CC22A3" w14:textId="77777777" w:rsidR="00DE3A4D" w:rsidRPr="00443436" w:rsidRDefault="00DE3A4D" w:rsidP="00D11F8E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ROK</w:t>
            </w:r>
          </w:p>
        </w:tc>
        <w:tc>
          <w:tcPr>
            <w:tcW w:w="0" w:type="auto"/>
            <w:shd w:val="clear" w:color="auto" w:fill="auto"/>
          </w:tcPr>
          <w:p w14:paraId="1D59BAD5" w14:textId="77777777" w:rsidR="00DE3A4D" w:rsidRPr="00443436" w:rsidRDefault="00DE3A4D" w:rsidP="00D11F8E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POPRATNI DOKUMENT</w:t>
            </w:r>
          </w:p>
        </w:tc>
      </w:tr>
      <w:tr w:rsidR="004A631D" w:rsidRPr="00443436" w14:paraId="6FFFA8AE" w14:textId="77777777" w:rsidTr="004C1FBE">
        <w:tc>
          <w:tcPr>
            <w:tcW w:w="0" w:type="auto"/>
            <w:shd w:val="clear" w:color="auto" w:fill="auto"/>
          </w:tcPr>
          <w:p w14:paraId="2B2BA141" w14:textId="77777777" w:rsidR="00DE3A4D" w:rsidRPr="00443436" w:rsidRDefault="00DE3A4D" w:rsidP="00D11F8E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1531" w:type="dxa"/>
            <w:shd w:val="clear" w:color="auto" w:fill="auto"/>
          </w:tcPr>
          <w:p w14:paraId="43D616A0" w14:textId="77777777" w:rsidR="00DE3A4D" w:rsidRPr="00443436" w:rsidRDefault="00DE3A4D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Preuzimanje robe/ praćenje usluga/radova</w:t>
            </w:r>
          </w:p>
        </w:tc>
        <w:tc>
          <w:tcPr>
            <w:tcW w:w="1914" w:type="dxa"/>
            <w:shd w:val="clear" w:color="auto" w:fill="auto"/>
          </w:tcPr>
          <w:p w14:paraId="072ED411" w14:textId="59C6145A" w:rsidR="00DE3A4D" w:rsidRPr="00443436" w:rsidRDefault="004A631D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Referent</w:t>
            </w:r>
            <w:r w:rsidR="00CE3686" w:rsidRPr="00443436">
              <w:rPr>
                <w:rFonts w:ascii="Open Sans" w:hAnsi="Open Sans" w:cs="Open Sans"/>
                <w:sz w:val="20"/>
                <w:szCs w:val="20"/>
              </w:rPr>
              <w:t xml:space="preserve">, a u slučaju njihove odsutnosti </w:t>
            </w:r>
            <w:r>
              <w:rPr>
                <w:rFonts w:ascii="Open Sans" w:hAnsi="Open Sans" w:cs="Open Sans"/>
                <w:sz w:val="20"/>
                <w:szCs w:val="20"/>
              </w:rPr>
              <w:t>Viši savjetnik 1</w:t>
            </w:r>
            <w:r w:rsidR="00CE3686" w:rsidRPr="00443436">
              <w:rPr>
                <w:rFonts w:ascii="Open Sans" w:hAnsi="Open Sans" w:cs="Open Sans"/>
                <w:sz w:val="20"/>
                <w:szCs w:val="20"/>
              </w:rPr>
              <w:t xml:space="preserve"> odnosno zaposlenik kojeg odredi Upravitelj</w:t>
            </w:r>
          </w:p>
        </w:tc>
        <w:tc>
          <w:tcPr>
            <w:tcW w:w="0" w:type="auto"/>
            <w:shd w:val="clear" w:color="auto" w:fill="auto"/>
          </w:tcPr>
          <w:p w14:paraId="2A8A3EC8" w14:textId="77777777" w:rsidR="00DE3A4D" w:rsidRPr="00443436" w:rsidRDefault="00DE3A4D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bookmarkStart w:id="0" w:name="_Hlk109998667"/>
            <w:r w:rsidRPr="00443436">
              <w:rPr>
                <w:rFonts w:ascii="Open Sans" w:hAnsi="Open Sans" w:cs="Open Sans"/>
                <w:sz w:val="20"/>
                <w:szCs w:val="20"/>
              </w:rPr>
              <w:t>Osoba koja preuzima robu, prati u</w:t>
            </w:r>
            <w:r w:rsidR="00E70927" w:rsidRPr="00443436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t>luge ili radove potpisom na dokumentu zaprimanja</w:t>
            </w:r>
            <w:r w:rsidR="00DD7DA3" w:rsidRPr="00443436">
              <w:rPr>
                <w:rFonts w:ascii="Open Sans" w:hAnsi="Open Sans" w:cs="Open Sans"/>
                <w:sz w:val="20"/>
                <w:szCs w:val="20"/>
              </w:rPr>
              <w:t xml:space="preserve"> jamči da roba, usluga ili radovi odgovaraju vrsti, količini i kvaliteti, tj. da su u skladu s naručenim/ugovorenim.</w:t>
            </w:r>
            <w:r w:rsidR="009175FD" w:rsidRPr="00443436">
              <w:rPr>
                <w:rFonts w:ascii="Open Sans" w:hAnsi="Open Sans" w:cs="Open Sans"/>
                <w:sz w:val="20"/>
                <w:szCs w:val="20"/>
              </w:rPr>
              <w:t xml:space="preserve"> U slučaju </w:t>
            </w:r>
            <w:r w:rsidR="008B0FF6" w:rsidRPr="00443436">
              <w:rPr>
                <w:rFonts w:ascii="Open Sans" w:hAnsi="Open Sans" w:cs="Open Sans"/>
                <w:sz w:val="20"/>
                <w:szCs w:val="20"/>
              </w:rPr>
              <w:t>neispra</w:t>
            </w:r>
            <w:r w:rsidR="00AF0E31" w:rsidRPr="00443436">
              <w:rPr>
                <w:rFonts w:ascii="Open Sans" w:hAnsi="Open Sans" w:cs="Open Sans"/>
                <w:sz w:val="20"/>
                <w:szCs w:val="20"/>
              </w:rPr>
              <w:t>v</w:t>
            </w:r>
            <w:r w:rsidR="008B0FF6" w:rsidRPr="00443436">
              <w:rPr>
                <w:rFonts w:ascii="Open Sans" w:hAnsi="Open Sans" w:cs="Open Sans"/>
                <w:sz w:val="20"/>
                <w:szCs w:val="20"/>
              </w:rPr>
              <w:t>ne robe ili nepravilnosti u izvršavanju usluga ili izvođenju radova, nadležne osobe su dužne odmah uputiti prigovor.</w:t>
            </w:r>
            <w:bookmarkEnd w:id="0"/>
          </w:p>
        </w:tc>
        <w:tc>
          <w:tcPr>
            <w:tcW w:w="0" w:type="auto"/>
            <w:shd w:val="clear" w:color="auto" w:fill="auto"/>
          </w:tcPr>
          <w:p w14:paraId="149757C0" w14:textId="77777777" w:rsidR="00DE3A4D" w:rsidRPr="00443436" w:rsidRDefault="00DD7DA3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U trenutku preuzimanja dokumenta zaprimanja.</w:t>
            </w:r>
          </w:p>
        </w:tc>
        <w:tc>
          <w:tcPr>
            <w:tcW w:w="0" w:type="auto"/>
            <w:shd w:val="clear" w:color="auto" w:fill="auto"/>
          </w:tcPr>
          <w:p w14:paraId="0D0E131B" w14:textId="77777777" w:rsidR="00DE3A4D" w:rsidRPr="00443436" w:rsidRDefault="00DE3A4D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Dokument zaprimanja (dostavnica, otpremnica, primka, radni nalog, zapisnik i sl.)</w:t>
            </w:r>
          </w:p>
        </w:tc>
      </w:tr>
      <w:tr w:rsidR="004A631D" w:rsidRPr="00443436" w14:paraId="367B7BD2" w14:textId="77777777" w:rsidTr="004C1FBE">
        <w:tc>
          <w:tcPr>
            <w:tcW w:w="0" w:type="auto"/>
            <w:shd w:val="clear" w:color="auto" w:fill="auto"/>
          </w:tcPr>
          <w:p w14:paraId="3DF70C0E" w14:textId="77777777" w:rsidR="00DE3A4D" w:rsidRPr="00443436" w:rsidRDefault="00DD7DA3" w:rsidP="00D11F8E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1531" w:type="dxa"/>
            <w:shd w:val="clear" w:color="auto" w:fill="auto"/>
          </w:tcPr>
          <w:p w14:paraId="49963DD7" w14:textId="77777777" w:rsidR="00DE3A4D" w:rsidRPr="00443436" w:rsidRDefault="00DD7DA3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Zaprimanje e-računa</w:t>
            </w:r>
          </w:p>
        </w:tc>
        <w:tc>
          <w:tcPr>
            <w:tcW w:w="1914" w:type="dxa"/>
            <w:shd w:val="clear" w:color="auto" w:fill="auto"/>
          </w:tcPr>
          <w:p w14:paraId="23CF4942" w14:textId="388F6B4D" w:rsidR="00DE3A4D" w:rsidRPr="00443436" w:rsidRDefault="004A631D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Viši savjetnik 1 u Odjelu za </w:t>
            </w: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financije i računovodstvo</w:t>
            </w:r>
          </w:p>
        </w:tc>
        <w:tc>
          <w:tcPr>
            <w:tcW w:w="0" w:type="auto"/>
            <w:shd w:val="clear" w:color="auto" w:fill="auto"/>
          </w:tcPr>
          <w:p w14:paraId="623A2EE2" w14:textId="77777777" w:rsidR="00DE3A4D" w:rsidRPr="00443436" w:rsidRDefault="00DD7DA3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E-računi se </w:t>
            </w:r>
            <w:r w:rsidR="00FB5C08" w:rsidRPr="00443436">
              <w:rPr>
                <w:rFonts w:ascii="Open Sans" w:hAnsi="Open Sans" w:cs="Open Sans"/>
                <w:sz w:val="20"/>
                <w:szCs w:val="20"/>
              </w:rPr>
              <w:t xml:space="preserve">zaprimaju putem FINA servisa, urudžbiraju i </w:t>
            </w:r>
            <w:r w:rsidR="00FB5C08" w:rsidRPr="00443436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pohranjuju putem </w:t>
            </w:r>
            <w:r w:rsidR="006477FC" w:rsidRPr="00443436">
              <w:rPr>
                <w:rFonts w:ascii="Open Sans" w:hAnsi="Open Sans" w:cs="Open Sans"/>
                <w:sz w:val="20"/>
                <w:szCs w:val="20"/>
              </w:rPr>
              <w:t>računovod</w:t>
            </w:r>
            <w:r w:rsidR="005F1397" w:rsidRPr="00443436">
              <w:rPr>
                <w:rFonts w:ascii="Open Sans" w:hAnsi="Open Sans" w:cs="Open Sans"/>
                <w:sz w:val="20"/>
                <w:szCs w:val="20"/>
              </w:rPr>
              <w:t>s</w:t>
            </w:r>
            <w:r w:rsidR="006477FC" w:rsidRPr="00443436">
              <w:rPr>
                <w:rFonts w:ascii="Open Sans" w:hAnsi="Open Sans" w:cs="Open Sans"/>
                <w:sz w:val="20"/>
                <w:szCs w:val="20"/>
              </w:rPr>
              <w:t>tvenog programa i FINA e-arhive</w:t>
            </w:r>
            <w:r w:rsidR="00FB5C08" w:rsidRPr="00443436">
              <w:rPr>
                <w:rFonts w:ascii="Open Sans" w:hAnsi="Open Sans" w:cs="Open Sans"/>
                <w:sz w:val="20"/>
                <w:szCs w:val="20"/>
              </w:rPr>
              <w:t xml:space="preserve">, generiraju se potpisi sukladno ovlaštenjima ostalih zaposlenika i ispisuju </w:t>
            </w:r>
          </w:p>
        </w:tc>
        <w:tc>
          <w:tcPr>
            <w:tcW w:w="0" w:type="auto"/>
            <w:shd w:val="clear" w:color="auto" w:fill="auto"/>
          </w:tcPr>
          <w:p w14:paraId="6D257FFF" w14:textId="1AEA48D1" w:rsidR="00DE3A4D" w:rsidRPr="00443436" w:rsidRDefault="004A631D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N/P</w:t>
            </w:r>
          </w:p>
        </w:tc>
        <w:tc>
          <w:tcPr>
            <w:tcW w:w="0" w:type="auto"/>
            <w:shd w:val="clear" w:color="auto" w:fill="auto"/>
          </w:tcPr>
          <w:p w14:paraId="52AC490E" w14:textId="77777777" w:rsidR="00DE3A4D" w:rsidRPr="00443436" w:rsidRDefault="00DD7DA3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e-račun</w:t>
            </w:r>
          </w:p>
        </w:tc>
      </w:tr>
      <w:tr w:rsidR="004A631D" w:rsidRPr="00443436" w14:paraId="3971263E" w14:textId="77777777" w:rsidTr="004C1FBE">
        <w:tc>
          <w:tcPr>
            <w:tcW w:w="0" w:type="auto"/>
            <w:shd w:val="clear" w:color="auto" w:fill="auto"/>
          </w:tcPr>
          <w:p w14:paraId="3A4A0A0C" w14:textId="77777777" w:rsidR="00DE3A4D" w:rsidRPr="00443436" w:rsidRDefault="00FB5C08" w:rsidP="00D11F8E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  <w:tc>
          <w:tcPr>
            <w:tcW w:w="1531" w:type="dxa"/>
            <w:shd w:val="clear" w:color="auto" w:fill="auto"/>
          </w:tcPr>
          <w:p w14:paraId="45703145" w14:textId="77777777" w:rsidR="00DE3A4D" w:rsidRPr="00443436" w:rsidRDefault="00FB5C08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Zaprimanje papirnatog računa</w:t>
            </w:r>
          </w:p>
        </w:tc>
        <w:tc>
          <w:tcPr>
            <w:tcW w:w="1914" w:type="dxa"/>
            <w:shd w:val="clear" w:color="auto" w:fill="auto"/>
          </w:tcPr>
          <w:p w14:paraId="7C1F05C5" w14:textId="194C6AEE" w:rsidR="00DE3A4D" w:rsidRPr="00443436" w:rsidRDefault="004A631D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Referent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, a u slučaju njihove odsutnosti </w:t>
            </w:r>
            <w:r>
              <w:rPr>
                <w:rFonts w:ascii="Open Sans" w:hAnsi="Open Sans" w:cs="Open Sans"/>
                <w:sz w:val="20"/>
                <w:szCs w:val="20"/>
              </w:rPr>
              <w:t>Viši savjetnik 1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 odnosno zaposlenik kojeg odredi Upravitelj</w:t>
            </w:r>
          </w:p>
        </w:tc>
        <w:tc>
          <w:tcPr>
            <w:tcW w:w="0" w:type="auto"/>
            <w:shd w:val="clear" w:color="auto" w:fill="auto"/>
          </w:tcPr>
          <w:p w14:paraId="4D2D5160" w14:textId="77777777" w:rsidR="00DE3A4D" w:rsidRPr="00443436" w:rsidRDefault="00FB5C08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Osoba koja je preuzela račun dosta</w:t>
            </w:r>
            <w:r w:rsidR="006B7666" w:rsidRPr="00443436">
              <w:rPr>
                <w:rFonts w:ascii="Open Sans" w:hAnsi="Open Sans" w:cs="Open Sans"/>
                <w:sz w:val="20"/>
                <w:szCs w:val="20"/>
              </w:rPr>
              <w:t>vlja isti u Odjel za financij</w:t>
            </w:r>
            <w:r w:rsidR="00372039" w:rsidRPr="00443436">
              <w:rPr>
                <w:rFonts w:ascii="Open Sans" w:hAnsi="Open Sans" w:cs="Open Sans"/>
                <w:sz w:val="20"/>
                <w:szCs w:val="20"/>
              </w:rPr>
              <w:t>e i računovodstvo</w:t>
            </w:r>
            <w:r w:rsidR="00D6586A" w:rsidRPr="00443436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E979EA0" w14:textId="23AEDDFE" w:rsidR="00D6586A" w:rsidRPr="00443436" w:rsidRDefault="00D6586A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9AD364A" w14:textId="1E226718" w:rsidR="00DE3A4D" w:rsidRPr="00443436" w:rsidRDefault="009773E1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  <w:r w:rsidR="00FB5C08" w:rsidRPr="00443436">
              <w:rPr>
                <w:rFonts w:ascii="Open Sans" w:hAnsi="Open Sans" w:cs="Open Sans"/>
                <w:sz w:val="20"/>
                <w:szCs w:val="20"/>
              </w:rPr>
              <w:t xml:space="preserve"> rad</w:t>
            </w:r>
            <w:r w:rsidR="00D6586A" w:rsidRPr="00443436">
              <w:rPr>
                <w:rFonts w:ascii="Open Sans" w:hAnsi="Open Sans" w:cs="Open Sans"/>
                <w:sz w:val="20"/>
                <w:szCs w:val="20"/>
              </w:rPr>
              <w:t>nih</w:t>
            </w:r>
            <w:r w:rsidR="00FB5C08" w:rsidRPr="00443436">
              <w:rPr>
                <w:rFonts w:ascii="Open Sans" w:hAnsi="Open Sans" w:cs="Open Sans"/>
                <w:sz w:val="20"/>
                <w:szCs w:val="20"/>
              </w:rPr>
              <w:t xml:space="preserve"> dana</w:t>
            </w:r>
          </w:p>
        </w:tc>
        <w:tc>
          <w:tcPr>
            <w:tcW w:w="0" w:type="auto"/>
            <w:shd w:val="clear" w:color="auto" w:fill="auto"/>
          </w:tcPr>
          <w:p w14:paraId="0508B0BE" w14:textId="77777777" w:rsidR="00DE3A4D" w:rsidRPr="00443436" w:rsidRDefault="00FB5C08" w:rsidP="004954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Račun u papirnatom obliku</w:t>
            </w:r>
          </w:p>
        </w:tc>
      </w:tr>
      <w:tr w:rsidR="004A631D" w:rsidRPr="00443436" w14:paraId="443F3DCD" w14:textId="77777777" w:rsidTr="004C1FBE">
        <w:tc>
          <w:tcPr>
            <w:tcW w:w="0" w:type="auto"/>
            <w:shd w:val="clear" w:color="auto" w:fill="auto"/>
          </w:tcPr>
          <w:p w14:paraId="44D4DB5C" w14:textId="77777777" w:rsidR="004A631D" w:rsidRPr="00443436" w:rsidRDefault="004A631D" w:rsidP="004A631D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4.</w:t>
            </w:r>
          </w:p>
        </w:tc>
        <w:tc>
          <w:tcPr>
            <w:tcW w:w="1531" w:type="dxa"/>
            <w:shd w:val="clear" w:color="auto" w:fill="auto"/>
          </w:tcPr>
          <w:p w14:paraId="34F03329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Materijalna/računska i formalna kontrola</w:t>
            </w:r>
          </w:p>
        </w:tc>
        <w:tc>
          <w:tcPr>
            <w:tcW w:w="1914" w:type="dxa"/>
            <w:shd w:val="clear" w:color="auto" w:fill="auto"/>
          </w:tcPr>
          <w:p w14:paraId="7DE78475" w14:textId="11440B0E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Viši savjetnik 1 u Odjelu za financije i računovodstvo</w:t>
            </w:r>
          </w:p>
        </w:tc>
        <w:tc>
          <w:tcPr>
            <w:tcW w:w="0" w:type="auto"/>
            <w:shd w:val="clear" w:color="auto" w:fill="auto"/>
          </w:tcPr>
          <w:p w14:paraId="35D1712B" w14:textId="11E7E392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Matematička kontrola provjere ispravnosti iznosa računa i evidentiranje postojanja svih zakonskih elemenata i postojanje popratnih dokumenata u privitku. Posebna pozornost na provjeru datuma izdavanja, datuma primitka i datuma dospijeća računa.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Viši savjetnik 1 u Odjelu za financije i računovodstvo 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t>navedeno potvrđuje svojim potpisom.</w:t>
            </w:r>
          </w:p>
        </w:tc>
        <w:tc>
          <w:tcPr>
            <w:tcW w:w="0" w:type="auto"/>
            <w:shd w:val="clear" w:color="auto" w:fill="auto"/>
          </w:tcPr>
          <w:p w14:paraId="3EEF516B" w14:textId="59969A7C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5 radnih dana od dana zaprimanja (ne uračunavajući potrebne izmjene i traženja dodatne dokumentacije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7E1344B1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E-račun, papirnati račun</w:t>
            </w:r>
          </w:p>
        </w:tc>
      </w:tr>
      <w:tr w:rsidR="004A631D" w:rsidRPr="00443436" w14:paraId="417441E9" w14:textId="77777777" w:rsidTr="004C1FBE">
        <w:tc>
          <w:tcPr>
            <w:tcW w:w="0" w:type="auto"/>
            <w:shd w:val="clear" w:color="auto" w:fill="auto"/>
          </w:tcPr>
          <w:p w14:paraId="4932B2EB" w14:textId="77777777" w:rsidR="004A631D" w:rsidRPr="00443436" w:rsidRDefault="004A631D" w:rsidP="004A631D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5.</w:t>
            </w:r>
          </w:p>
        </w:tc>
        <w:tc>
          <w:tcPr>
            <w:tcW w:w="1531" w:type="dxa"/>
            <w:shd w:val="clear" w:color="auto" w:fill="auto"/>
          </w:tcPr>
          <w:p w14:paraId="3906CC38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Suštinska kontrola zaprimljenog računa</w:t>
            </w:r>
          </w:p>
        </w:tc>
        <w:tc>
          <w:tcPr>
            <w:tcW w:w="1914" w:type="dxa"/>
            <w:shd w:val="clear" w:color="auto" w:fill="auto"/>
          </w:tcPr>
          <w:p w14:paraId="54D55AEE" w14:textId="15949F7F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Referent ili Viši savjetnik 1 u Odjelu za financije i računovodstvo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 prikupljanjem informacija od upravitelja ili zaposlenika koji je pokrenuo nabavu</w:t>
            </w:r>
          </w:p>
        </w:tc>
        <w:tc>
          <w:tcPr>
            <w:tcW w:w="0" w:type="auto"/>
            <w:shd w:val="clear" w:color="auto" w:fill="auto"/>
          </w:tcPr>
          <w:p w14:paraId="5EC7AFFB" w14:textId="1EF76E1E" w:rsidR="000445A4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Provjeravanje odgovara li fakturirana realizacija stvarnoj realizaciji, </w:t>
            </w:r>
            <w:r w:rsidR="001571D9">
              <w:rPr>
                <w:rFonts w:ascii="Open Sans" w:hAnsi="Open Sans" w:cs="Open Sans"/>
                <w:sz w:val="20"/>
                <w:szCs w:val="20"/>
              </w:rPr>
              <w:t xml:space="preserve">je  li 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 isporučena roba/usluga/ i obavljeni radovi u skladu (kvalitetom i količinom) s ugovorenim. Navedeno </w:t>
            </w:r>
            <w:r>
              <w:rPr>
                <w:rFonts w:ascii="Open Sans" w:hAnsi="Open Sans" w:cs="Open Sans"/>
                <w:sz w:val="20"/>
                <w:szCs w:val="20"/>
              </w:rPr>
              <w:t>Referent, osoba koja je zadužena za nadzor realizacije ili Viši savjetnik 1 u Odjelu za</w:t>
            </w:r>
            <w:r w:rsidR="000445A4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</w:p>
          <w:p w14:paraId="180E4D75" w14:textId="15855BE5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 financije i </w:t>
            </w:r>
            <w:r w:rsidR="001A6A88">
              <w:rPr>
                <w:rFonts w:ascii="Open Sans" w:hAnsi="Open Sans" w:cs="Open Sans"/>
                <w:sz w:val="20"/>
                <w:szCs w:val="20"/>
              </w:rPr>
              <w:t>r</w:t>
            </w:r>
            <w:r>
              <w:rPr>
                <w:rFonts w:ascii="Open Sans" w:hAnsi="Open Sans" w:cs="Open Sans"/>
                <w:sz w:val="20"/>
                <w:szCs w:val="20"/>
              </w:rPr>
              <w:t>ačunovodstvo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 potvrđuje svojim potpisom.</w:t>
            </w:r>
          </w:p>
        </w:tc>
        <w:tc>
          <w:tcPr>
            <w:tcW w:w="0" w:type="auto"/>
            <w:shd w:val="clear" w:color="auto" w:fill="auto"/>
          </w:tcPr>
          <w:p w14:paraId="77BE31AE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lastRenderedPageBreak/>
              <w:t>5 radnih dana od dana zaprimanja (ne uračunavajući potrebne izmjene i traženja dodatne dokumentacije)</w:t>
            </w:r>
          </w:p>
        </w:tc>
        <w:tc>
          <w:tcPr>
            <w:tcW w:w="0" w:type="auto"/>
            <w:shd w:val="clear" w:color="auto" w:fill="auto"/>
          </w:tcPr>
          <w:p w14:paraId="5684D88B" w14:textId="36AF12FC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E-račun, papirnati račun, otpremnica, okvirni sporazum,  ugovor, radni nalog, ponuda, izvještaj o obavljenoj usluzi, odnosno druga vrsta pisanog 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lastRenderedPageBreak/>
              <w:t>odobrenja ili dokumentacij</w:t>
            </w:r>
            <w:r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 kojom se potvrđuje izvršenje usluge</w:t>
            </w:r>
          </w:p>
        </w:tc>
      </w:tr>
      <w:tr w:rsidR="004A631D" w:rsidRPr="00443436" w14:paraId="67D47029" w14:textId="77777777" w:rsidTr="004C1FBE">
        <w:tc>
          <w:tcPr>
            <w:tcW w:w="0" w:type="auto"/>
            <w:shd w:val="clear" w:color="auto" w:fill="auto"/>
          </w:tcPr>
          <w:p w14:paraId="24115353" w14:textId="77777777" w:rsidR="004A631D" w:rsidRPr="00443436" w:rsidRDefault="004A631D" w:rsidP="004A631D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31" w:type="dxa"/>
            <w:shd w:val="clear" w:color="auto" w:fill="auto"/>
          </w:tcPr>
          <w:p w14:paraId="47B65C29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Odbijanje računa</w:t>
            </w:r>
          </w:p>
        </w:tc>
        <w:tc>
          <w:tcPr>
            <w:tcW w:w="1914" w:type="dxa"/>
            <w:shd w:val="clear" w:color="auto" w:fill="auto"/>
          </w:tcPr>
          <w:p w14:paraId="39FA75E6" w14:textId="49F0FDCF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Viši savjetnik 1 u Odjelu za financije i računovodstvo</w:t>
            </w:r>
          </w:p>
        </w:tc>
        <w:tc>
          <w:tcPr>
            <w:tcW w:w="0" w:type="auto"/>
            <w:shd w:val="clear" w:color="auto" w:fill="auto"/>
          </w:tcPr>
          <w:p w14:paraId="5889CCB3" w14:textId="0D71CE6F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Ulazni račun koji ne ispunjavaju kontrole iz točke 4. i 5. odbijaju se putem informatičkog sustava za zaprimanje e-računa s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pojašnjenjem razloga odbijanja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97EC831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5 radnih dana od dana zaprimanja (ne uračunavajući potrebne izmjene i traženja dodatne dokumentacije)</w:t>
            </w:r>
          </w:p>
        </w:tc>
        <w:tc>
          <w:tcPr>
            <w:tcW w:w="0" w:type="auto"/>
            <w:shd w:val="clear" w:color="auto" w:fill="auto"/>
          </w:tcPr>
          <w:p w14:paraId="4FD2DF7C" w14:textId="62093863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E-račun</w:t>
            </w:r>
          </w:p>
        </w:tc>
      </w:tr>
      <w:tr w:rsidR="004A631D" w:rsidRPr="00443436" w14:paraId="7B9A08CB" w14:textId="77777777" w:rsidTr="004C1FBE">
        <w:tc>
          <w:tcPr>
            <w:tcW w:w="0" w:type="auto"/>
            <w:shd w:val="clear" w:color="auto" w:fill="auto"/>
          </w:tcPr>
          <w:p w14:paraId="5BDFC61C" w14:textId="77777777" w:rsidR="004A631D" w:rsidRPr="00443436" w:rsidRDefault="004A631D" w:rsidP="004A631D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7.</w:t>
            </w:r>
          </w:p>
        </w:tc>
        <w:tc>
          <w:tcPr>
            <w:tcW w:w="1531" w:type="dxa"/>
            <w:shd w:val="clear" w:color="auto" w:fill="auto"/>
          </w:tcPr>
          <w:p w14:paraId="32C00B9F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Likvidacija</w:t>
            </w:r>
          </w:p>
        </w:tc>
        <w:tc>
          <w:tcPr>
            <w:tcW w:w="1914" w:type="dxa"/>
            <w:shd w:val="clear" w:color="auto" w:fill="auto"/>
          </w:tcPr>
          <w:p w14:paraId="0C8A9860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Voditelj Odjela za financije i računovodstvo ili njegova zamjena u tom dijelu poslovanja</w:t>
            </w:r>
          </w:p>
        </w:tc>
        <w:tc>
          <w:tcPr>
            <w:tcW w:w="0" w:type="auto"/>
            <w:shd w:val="clear" w:color="auto" w:fill="auto"/>
          </w:tcPr>
          <w:p w14:paraId="3C044489" w14:textId="67679FA4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bookmarkStart w:id="1" w:name="_Hlk109999166"/>
            <w:r w:rsidRPr="00443436">
              <w:rPr>
                <w:rFonts w:ascii="Open Sans" w:hAnsi="Open Sans" w:cs="Open Sans"/>
                <w:sz w:val="20"/>
                <w:szCs w:val="20"/>
              </w:rPr>
              <w:t>Provjera je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li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 iznos na računu u skladu s Financijskim planom. Provjera trenutne raspoloživosti financijskih sredstava. Ovjera voditelja potpisom na računu odnosno potpisom u informatičkom sustavu za zaprimanje e-računa da je sve provjereno.</w:t>
            </w:r>
            <w:bookmarkEnd w:id="1"/>
          </w:p>
        </w:tc>
        <w:tc>
          <w:tcPr>
            <w:tcW w:w="0" w:type="auto"/>
            <w:shd w:val="clear" w:color="auto" w:fill="auto"/>
          </w:tcPr>
          <w:p w14:paraId="0AC61550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2 radna dana od dana iz točke 5.</w:t>
            </w:r>
          </w:p>
        </w:tc>
        <w:tc>
          <w:tcPr>
            <w:tcW w:w="0" w:type="auto"/>
            <w:shd w:val="clear" w:color="auto" w:fill="auto"/>
          </w:tcPr>
          <w:p w14:paraId="6C2C53DC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E-račun, papirnati račun</w:t>
            </w:r>
          </w:p>
        </w:tc>
      </w:tr>
      <w:tr w:rsidR="004A631D" w:rsidRPr="00443436" w14:paraId="206B5302" w14:textId="77777777" w:rsidTr="004C1FBE">
        <w:tc>
          <w:tcPr>
            <w:tcW w:w="0" w:type="auto"/>
            <w:shd w:val="clear" w:color="auto" w:fill="auto"/>
          </w:tcPr>
          <w:p w14:paraId="5F5046E9" w14:textId="77777777" w:rsidR="004A631D" w:rsidRPr="00443436" w:rsidRDefault="004A631D" w:rsidP="004A631D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8.</w:t>
            </w:r>
          </w:p>
        </w:tc>
        <w:tc>
          <w:tcPr>
            <w:tcW w:w="1531" w:type="dxa"/>
            <w:shd w:val="clear" w:color="auto" w:fill="auto"/>
          </w:tcPr>
          <w:p w14:paraId="25BD3987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Knjiženje računa</w:t>
            </w:r>
          </w:p>
        </w:tc>
        <w:tc>
          <w:tcPr>
            <w:tcW w:w="1914" w:type="dxa"/>
            <w:shd w:val="clear" w:color="auto" w:fill="auto"/>
          </w:tcPr>
          <w:p w14:paraId="6754C48F" w14:textId="4EE81523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Viši savjetnik 1 u Odjelu za financije i računovodstvo</w:t>
            </w:r>
          </w:p>
        </w:tc>
        <w:tc>
          <w:tcPr>
            <w:tcW w:w="0" w:type="auto"/>
            <w:shd w:val="clear" w:color="auto" w:fill="auto"/>
          </w:tcPr>
          <w:p w14:paraId="3A059DF5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Unos u računovodstveni sustav, potpisivanje istog te prosljeđivanje upravitelju na odobrenje plaćanja.</w:t>
            </w:r>
          </w:p>
        </w:tc>
        <w:tc>
          <w:tcPr>
            <w:tcW w:w="0" w:type="auto"/>
            <w:shd w:val="clear" w:color="auto" w:fill="auto"/>
          </w:tcPr>
          <w:p w14:paraId="04898B16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2 radna dana od dana iz točke 7.(ne uračunavajući potrebne izmjene i traženja dodatne dokumentacije)</w:t>
            </w:r>
          </w:p>
        </w:tc>
        <w:tc>
          <w:tcPr>
            <w:tcW w:w="0" w:type="auto"/>
            <w:shd w:val="clear" w:color="auto" w:fill="auto"/>
          </w:tcPr>
          <w:p w14:paraId="2BA97E9F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E-račun, papirnati račun</w:t>
            </w:r>
          </w:p>
        </w:tc>
      </w:tr>
      <w:tr w:rsidR="004A631D" w:rsidRPr="00443436" w14:paraId="1A16A9C5" w14:textId="77777777" w:rsidTr="004C1FBE">
        <w:tc>
          <w:tcPr>
            <w:tcW w:w="0" w:type="auto"/>
            <w:shd w:val="clear" w:color="auto" w:fill="auto"/>
          </w:tcPr>
          <w:p w14:paraId="505C44E0" w14:textId="77777777" w:rsidR="004A631D" w:rsidRPr="00443436" w:rsidRDefault="004A631D" w:rsidP="004A631D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9.</w:t>
            </w:r>
          </w:p>
        </w:tc>
        <w:tc>
          <w:tcPr>
            <w:tcW w:w="1531" w:type="dxa"/>
            <w:shd w:val="clear" w:color="auto" w:fill="auto"/>
          </w:tcPr>
          <w:p w14:paraId="7ECB1459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Odobrenje plaćanja</w:t>
            </w:r>
          </w:p>
        </w:tc>
        <w:tc>
          <w:tcPr>
            <w:tcW w:w="1914" w:type="dxa"/>
            <w:shd w:val="clear" w:color="auto" w:fill="auto"/>
          </w:tcPr>
          <w:p w14:paraId="4FD88567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Upravitelj ili osoba koju ovlasti te koja nije zaposlena u Odjelu za financije i računovodstvo</w:t>
            </w:r>
          </w:p>
        </w:tc>
        <w:tc>
          <w:tcPr>
            <w:tcW w:w="0" w:type="auto"/>
            <w:shd w:val="clear" w:color="auto" w:fill="auto"/>
          </w:tcPr>
          <w:p w14:paraId="4082AFFD" w14:textId="31B802B6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Upravitelj vlastoručn</w:t>
            </w:r>
            <w:r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 ili ovlaštena osoba faksimilom odobrava plaćanje računa u papirnatom obliku te ga vraća zaposlenicima Odjela za financije i 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računovodstvo. Potpisom u informatičkom sustavu za zaprimanje e-računa odobrava plaćanje računa koji se zaprimaju putem </w:t>
            </w:r>
            <w:r w:rsidR="00440537">
              <w:rPr>
                <w:rFonts w:ascii="Open Sans" w:hAnsi="Open Sans" w:cs="Open Sans"/>
                <w:sz w:val="20"/>
                <w:szCs w:val="20"/>
              </w:rPr>
              <w:t>navedenog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 sustava</w:t>
            </w:r>
          </w:p>
        </w:tc>
        <w:tc>
          <w:tcPr>
            <w:tcW w:w="0" w:type="auto"/>
            <w:shd w:val="clear" w:color="auto" w:fill="auto"/>
          </w:tcPr>
          <w:p w14:paraId="70A64224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2 radna dana od dana iz točke 8.(ne uračunavajući potrebne izmjene i traženja dodatne 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lastRenderedPageBreak/>
              <w:t>dokumentacije)</w:t>
            </w:r>
          </w:p>
        </w:tc>
        <w:tc>
          <w:tcPr>
            <w:tcW w:w="0" w:type="auto"/>
            <w:shd w:val="clear" w:color="auto" w:fill="auto"/>
          </w:tcPr>
          <w:p w14:paraId="354458FD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lastRenderedPageBreak/>
              <w:t>E-račun, papirnati račun</w:t>
            </w:r>
          </w:p>
        </w:tc>
      </w:tr>
      <w:tr w:rsidR="004A631D" w:rsidRPr="00443436" w14:paraId="49AC8DFB" w14:textId="77777777" w:rsidTr="004C1FBE">
        <w:tc>
          <w:tcPr>
            <w:tcW w:w="0" w:type="auto"/>
            <w:shd w:val="clear" w:color="auto" w:fill="auto"/>
          </w:tcPr>
          <w:p w14:paraId="727BA575" w14:textId="77777777" w:rsidR="004A631D" w:rsidRPr="00443436" w:rsidRDefault="004A631D" w:rsidP="004A631D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10.</w:t>
            </w:r>
          </w:p>
        </w:tc>
        <w:tc>
          <w:tcPr>
            <w:tcW w:w="1531" w:type="dxa"/>
            <w:shd w:val="clear" w:color="auto" w:fill="auto"/>
          </w:tcPr>
          <w:p w14:paraId="0C8770DE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Plaćanje računa</w:t>
            </w:r>
          </w:p>
        </w:tc>
        <w:tc>
          <w:tcPr>
            <w:tcW w:w="1914" w:type="dxa"/>
            <w:shd w:val="clear" w:color="auto" w:fill="auto"/>
          </w:tcPr>
          <w:p w14:paraId="4301B5C3" w14:textId="11225641" w:rsidR="004A631D" w:rsidRPr="00443436" w:rsidRDefault="00440537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Viši savjetnik 1 u Odjelu za financije i računovodstvo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4A631D" w:rsidRPr="00443436">
              <w:rPr>
                <w:rFonts w:ascii="Open Sans" w:hAnsi="Open Sans" w:cs="Open Sans"/>
                <w:sz w:val="20"/>
                <w:szCs w:val="20"/>
              </w:rPr>
              <w:t>odnosno zaposlenik kojeg je ovlastio  upravitelj Zaklade</w:t>
            </w:r>
            <w:r w:rsidR="004A631D" w:rsidRPr="00443436">
              <w:rPr>
                <w:rFonts w:ascii="Open Sans" w:hAnsi="Open Sans" w:cs="Open Sans"/>
              </w:rPr>
              <w:t xml:space="preserve"> </w:t>
            </w:r>
            <w:r w:rsidR="004A631D" w:rsidRPr="00443436">
              <w:rPr>
                <w:rFonts w:ascii="Open Sans" w:hAnsi="Open Sans" w:cs="Open Sans"/>
                <w:sz w:val="20"/>
                <w:szCs w:val="20"/>
              </w:rPr>
              <w:t xml:space="preserve">za provođenje plaćanja. </w:t>
            </w:r>
          </w:p>
        </w:tc>
        <w:tc>
          <w:tcPr>
            <w:tcW w:w="0" w:type="auto"/>
            <w:shd w:val="clear" w:color="auto" w:fill="auto"/>
          </w:tcPr>
          <w:p w14:paraId="33A6CDC3" w14:textId="2538D299" w:rsidR="004A631D" w:rsidRPr="00443436" w:rsidRDefault="003735FE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Nakon odobrenja plaćanja, račun se</w:t>
            </w:r>
            <w:r w:rsidR="004A631D" w:rsidRPr="00443436">
              <w:rPr>
                <w:rFonts w:ascii="Open Sans" w:hAnsi="Open Sans" w:cs="Open Sans"/>
                <w:sz w:val="20"/>
                <w:szCs w:val="20"/>
              </w:rPr>
              <w:t xml:space="preserve"> unosi u sustav državne riznice. Nakon izvršenog plaćanja na račun se upisuje datum plaćanja i stavlja pečat „Plaćeno“ i potpis.</w:t>
            </w:r>
            <w:r w:rsidR="004A631D" w:rsidRPr="00443436" w:rsidDel="00E70927">
              <w:rPr>
                <w:rStyle w:val="CommentReference"/>
                <w:rFonts w:ascii="Open Sans" w:hAnsi="Open Sans" w:cs="Open Sans"/>
                <w:lang w:val="x-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130761A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Prema datumu dospijeća navedenog na računu (tuzemni račun se unosi u sustav najkasnije jedan dan prije isteka datuma dospijeća, račun iskazan u inozemnoj valuti najkasnije 4 radna dana prije isteka datuma dospijeća)</w:t>
            </w:r>
          </w:p>
        </w:tc>
        <w:tc>
          <w:tcPr>
            <w:tcW w:w="0" w:type="auto"/>
            <w:shd w:val="clear" w:color="auto" w:fill="auto"/>
          </w:tcPr>
          <w:p w14:paraId="5B2F8921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E-račun, papirnati račun</w:t>
            </w:r>
          </w:p>
        </w:tc>
      </w:tr>
      <w:tr w:rsidR="004A631D" w:rsidRPr="00443436" w14:paraId="6616A716" w14:textId="77777777" w:rsidTr="004C1FBE">
        <w:tc>
          <w:tcPr>
            <w:tcW w:w="0" w:type="auto"/>
            <w:shd w:val="clear" w:color="auto" w:fill="auto"/>
          </w:tcPr>
          <w:p w14:paraId="7BCFAB99" w14:textId="77777777" w:rsidR="004A631D" w:rsidRPr="00443436" w:rsidRDefault="004A631D" w:rsidP="004A631D">
            <w:pPr>
              <w:spacing w:after="120"/>
              <w:ind w:right="-138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11.</w:t>
            </w:r>
          </w:p>
        </w:tc>
        <w:tc>
          <w:tcPr>
            <w:tcW w:w="1531" w:type="dxa"/>
            <w:shd w:val="clear" w:color="auto" w:fill="auto"/>
          </w:tcPr>
          <w:p w14:paraId="68F70F7B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Odlaganje računa</w:t>
            </w:r>
          </w:p>
        </w:tc>
        <w:tc>
          <w:tcPr>
            <w:tcW w:w="1914" w:type="dxa"/>
            <w:shd w:val="clear" w:color="auto" w:fill="auto"/>
          </w:tcPr>
          <w:p w14:paraId="6919C81C" w14:textId="59E17CEE" w:rsidR="004A631D" w:rsidRPr="00443436" w:rsidRDefault="00440537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Viši savjetnik 1 u Odjelu za financije</w:t>
            </w:r>
            <w:r w:rsidR="003F7001">
              <w:rPr>
                <w:rFonts w:ascii="Open Sans" w:hAnsi="Open Sans" w:cs="Open Sans"/>
                <w:sz w:val="20"/>
                <w:szCs w:val="20"/>
              </w:rPr>
              <w:t xml:space="preserve"> i računovodstvo</w:t>
            </w:r>
          </w:p>
        </w:tc>
        <w:tc>
          <w:tcPr>
            <w:tcW w:w="0" w:type="auto"/>
            <w:shd w:val="clear" w:color="auto" w:fill="auto"/>
          </w:tcPr>
          <w:p w14:paraId="1D1EBFA1" w14:textId="02A6D018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Odlaganje ispravnih i plaćenih računa uz popratnu dokumentaciju, u registratore po broju ulaznog računa. Ulazni računi se odlažu i čuvaju na način i u roku koji su propisani važećim propisima Republika Hrvatske koj</w:t>
            </w:r>
            <w:r>
              <w:rPr>
                <w:rFonts w:ascii="Open Sans" w:hAnsi="Open Sans" w:cs="Open Sans"/>
                <w:sz w:val="20"/>
                <w:szCs w:val="20"/>
              </w:rPr>
              <w:t>i</w:t>
            </w:r>
            <w:r w:rsidRPr="00443436">
              <w:rPr>
                <w:rFonts w:ascii="Open Sans" w:hAnsi="Open Sans" w:cs="Open Sans"/>
                <w:sz w:val="20"/>
                <w:szCs w:val="20"/>
              </w:rPr>
              <w:t xml:space="preserve"> se primjenjuju na poslovanje Zaklade.</w:t>
            </w:r>
            <w:r w:rsidR="001F0FE6">
              <w:rPr>
                <w:rFonts w:ascii="Open Sans" w:hAnsi="Open Sans" w:cs="Open Sans"/>
                <w:sz w:val="20"/>
                <w:szCs w:val="20"/>
              </w:rPr>
              <w:t xml:space="preserve"> E-računi se čuvaju u izvornom obliku na e-arhivi.</w:t>
            </w:r>
          </w:p>
        </w:tc>
        <w:tc>
          <w:tcPr>
            <w:tcW w:w="0" w:type="auto"/>
            <w:shd w:val="clear" w:color="auto" w:fill="auto"/>
          </w:tcPr>
          <w:p w14:paraId="3FAA34B7" w14:textId="2D5D72CB" w:rsidR="004A631D" w:rsidRPr="00443436" w:rsidRDefault="005D58E9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  <w:r w:rsidR="004A631D" w:rsidRPr="00443436">
              <w:rPr>
                <w:rFonts w:ascii="Open Sans" w:hAnsi="Open Sans" w:cs="Open Sans"/>
                <w:sz w:val="20"/>
                <w:szCs w:val="20"/>
              </w:rPr>
              <w:t xml:space="preserve"> radna dana od dana plaćenog računa</w:t>
            </w:r>
          </w:p>
        </w:tc>
        <w:tc>
          <w:tcPr>
            <w:tcW w:w="0" w:type="auto"/>
            <w:shd w:val="clear" w:color="auto" w:fill="auto"/>
          </w:tcPr>
          <w:p w14:paraId="7FB53747" w14:textId="77777777" w:rsidR="004A631D" w:rsidRPr="00443436" w:rsidRDefault="004A631D" w:rsidP="004A631D">
            <w:pPr>
              <w:spacing w:after="120"/>
              <w:ind w:right="-138"/>
              <w:rPr>
                <w:rFonts w:ascii="Open Sans" w:hAnsi="Open Sans" w:cs="Open Sans"/>
                <w:sz w:val="20"/>
                <w:szCs w:val="20"/>
              </w:rPr>
            </w:pPr>
            <w:r w:rsidRPr="00443436">
              <w:rPr>
                <w:rFonts w:ascii="Open Sans" w:hAnsi="Open Sans" w:cs="Open Sans"/>
                <w:sz w:val="20"/>
                <w:szCs w:val="20"/>
              </w:rPr>
              <w:t>E-račun, papirnati račun, popratna dokumentacija</w:t>
            </w:r>
          </w:p>
        </w:tc>
      </w:tr>
    </w:tbl>
    <w:p w14:paraId="0E14E06B" w14:textId="10D4A18A" w:rsidR="00DE3A4D" w:rsidRDefault="00DE3A4D" w:rsidP="00AB29DA">
      <w:pPr>
        <w:spacing w:after="120"/>
        <w:ind w:right="-138"/>
        <w:jc w:val="center"/>
        <w:rPr>
          <w:rFonts w:ascii="Open Sans" w:hAnsi="Open Sans" w:cs="Open Sans"/>
          <w:sz w:val="20"/>
          <w:szCs w:val="20"/>
        </w:rPr>
      </w:pPr>
    </w:p>
    <w:p w14:paraId="4845E8CC" w14:textId="3D00C6C2" w:rsidR="00443436" w:rsidRDefault="00443436" w:rsidP="00AB29DA">
      <w:pPr>
        <w:spacing w:after="120"/>
        <w:ind w:right="-138"/>
        <w:jc w:val="center"/>
        <w:rPr>
          <w:rFonts w:ascii="Open Sans" w:hAnsi="Open Sans" w:cs="Open Sans"/>
          <w:sz w:val="20"/>
          <w:szCs w:val="20"/>
        </w:rPr>
      </w:pPr>
    </w:p>
    <w:p w14:paraId="61D5C27D" w14:textId="77777777" w:rsidR="00443436" w:rsidRPr="00443436" w:rsidRDefault="00443436" w:rsidP="00AB29DA">
      <w:pPr>
        <w:spacing w:after="120"/>
        <w:ind w:right="-138"/>
        <w:jc w:val="center"/>
        <w:rPr>
          <w:rFonts w:ascii="Open Sans" w:hAnsi="Open Sans" w:cs="Open Sans"/>
          <w:sz w:val="20"/>
          <w:szCs w:val="20"/>
        </w:rPr>
      </w:pPr>
    </w:p>
    <w:p w14:paraId="51F23226" w14:textId="77777777" w:rsidR="00145957" w:rsidRPr="00443436" w:rsidRDefault="005A5758" w:rsidP="00C36D14">
      <w:pPr>
        <w:spacing w:after="120"/>
        <w:ind w:right="-138"/>
        <w:jc w:val="center"/>
        <w:rPr>
          <w:rFonts w:ascii="Open Sans" w:eastAsia="Calibri" w:hAnsi="Open Sans" w:cs="Open Sans"/>
          <w:sz w:val="20"/>
          <w:szCs w:val="20"/>
        </w:rPr>
      </w:pPr>
      <w:r w:rsidRPr="00443436">
        <w:rPr>
          <w:rFonts w:ascii="Open Sans" w:eastAsia="Calibri" w:hAnsi="Open Sans" w:cs="Open Sans"/>
          <w:sz w:val="20"/>
          <w:szCs w:val="20"/>
        </w:rPr>
        <w:t>Čl</w:t>
      </w:r>
      <w:r w:rsidR="00B52BAC" w:rsidRPr="00443436">
        <w:rPr>
          <w:rFonts w:ascii="Open Sans" w:eastAsia="Calibri" w:hAnsi="Open Sans" w:cs="Open Sans"/>
          <w:sz w:val="20"/>
          <w:szCs w:val="20"/>
        </w:rPr>
        <w:t xml:space="preserve">anak </w:t>
      </w:r>
      <w:r w:rsidR="008B0FF6" w:rsidRPr="00443436">
        <w:rPr>
          <w:rFonts w:ascii="Open Sans" w:eastAsia="Calibri" w:hAnsi="Open Sans" w:cs="Open Sans"/>
          <w:sz w:val="20"/>
          <w:szCs w:val="20"/>
        </w:rPr>
        <w:t>4</w:t>
      </w:r>
      <w:r w:rsidR="00145957" w:rsidRPr="00443436">
        <w:rPr>
          <w:rFonts w:ascii="Open Sans" w:eastAsia="Calibri" w:hAnsi="Open Sans" w:cs="Open Sans"/>
          <w:sz w:val="20"/>
          <w:szCs w:val="20"/>
        </w:rPr>
        <w:t>.</w:t>
      </w:r>
    </w:p>
    <w:p w14:paraId="537ACE5F" w14:textId="411DA46D" w:rsidR="00420117" w:rsidRPr="00443436" w:rsidRDefault="00420117" w:rsidP="000A6412">
      <w:pPr>
        <w:pStyle w:val="Para"/>
        <w:spacing w:after="120"/>
        <w:ind w:firstLine="0"/>
        <w:rPr>
          <w:rFonts w:ascii="Open Sans" w:hAnsi="Open Sans" w:cs="Open Sans"/>
          <w:sz w:val="20"/>
          <w:lang w:val="hr-HR"/>
        </w:rPr>
      </w:pPr>
      <w:r w:rsidRPr="00443436">
        <w:rPr>
          <w:rFonts w:ascii="Open Sans" w:hAnsi="Open Sans" w:cs="Open Sans"/>
          <w:sz w:val="20"/>
          <w:lang w:val="hr-HR"/>
        </w:rPr>
        <w:t xml:space="preserve">Stupanjem na snagu ove procedure stavlja se van snage </w:t>
      </w:r>
      <w:r w:rsidR="000A6412" w:rsidRPr="00443436">
        <w:rPr>
          <w:rFonts w:ascii="Open Sans" w:hAnsi="Open Sans" w:cs="Open Sans"/>
          <w:sz w:val="20"/>
          <w:lang w:val="hr-HR"/>
        </w:rPr>
        <w:t xml:space="preserve">Procedura zaprimanja računa, provjere računa i pravovremenog plaćanja računa Klasa: </w:t>
      </w:r>
      <w:r w:rsidR="00440537" w:rsidRPr="00010D94">
        <w:rPr>
          <w:rFonts w:ascii="Open Sans" w:hAnsi="Open Sans" w:cs="Open Sans"/>
          <w:sz w:val="20"/>
        </w:rPr>
        <w:t>110-02/23-01/01</w:t>
      </w:r>
      <w:r w:rsidR="000A6412" w:rsidRPr="00443436">
        <w:rPr>
          <w:rFonts w:ascii="Open Sans" w:hAnsi="Open Sans" w:cs="Open Sans"/>
          <w:sz w:val="20"/>
          <w:lang w:val="hr-HR"/>
        </w:rPr>
        <w:t xml:space="preserve">, Ur.broj: </w:t>
      </w:r>
      <w:r w:rsidR="00440537">
        <w:rPr>
          <w:rFonts w:ascii="Open Sans" w:hAnsi="Open Sans" w:cs="Open Sans"/>
          <w:sz w:val="20"/>
        </w:rPr>
        <w:t>1-23-1</w:t>
      </w:r>
      <w:r w:rsidR="000A6412" w:rsidRPr="00443436">
        <w:rPr>
          <w:rFonts w:ascii="Open Sans" w:hAnsi="Open Sans" w:cs="Open Sans"/>
          <w:sz w:val="20"/>
          <w:lang w:val="hr-HR"/>
        </w:rPr>
        <w:t>.</w:t>
      </w:r>
    </w:p>
    <w:p w14:paraId="294BE1F0" w14:textId="5B43ECA6" w:rsidR="005F1162" w:rsidRPr="00443436" w:rsidRDefault="0060223C" w:rsidP="00C36D14">
      <w:pPr>
        <w:pStyle w:val="Para"/>
        <w:spacing w:after="120"/>
        <w:ind w:firstLine="0"/>
        <w:rPr>
          <w:rFonts w:ascii="Open Sans" w:hAnsi="Open Sans" w:cs="Open Sans"/>
          <w:sz w:val="20"/>
        </w:rPr>
      </w:pPr>
      <w:r w:rsidRPr="00443436">
        <w:rPr>
          <w:rFonts w:ascii="Open Sans" w:hAnsi="Open Sans" w:cs="Open Sans"/>
          <w:sz w:val="20"/>
          <w:lang w:val="hr-HR"/>
        </w:rPr>
        <w:t>Ova</w:t>
      </w:r>
      <w:r w:rsidR="009E1ACC" w:rsidRPr="00443436">
        <w:rPr>
          <w:rFonts w:ascii="Open Sans" w:hAnsi="Open Sans" w:cs="Open Sans"/>
          <w:sz w:val="20"/>
          <w:lang w:val="hr-HR"/>
        </w:rPr>
        <w:t xml:space="preserve"> </w:t>
      </w:r>
      <w:r w:rsidRPr="00443436">
        <w:rPr>
          <w:rFonts w:ascii="Open Sans" w:hAnsi="Open Sans" w:cs="Open Sans"/>
          <w:sz w:val="20"/>
        </w:rPr>
        <w:t>Pr</w:t>
      </w:r>
      <w:r w:rsidRPr="00443436">
        <w:rPr>
          <w:rFonts w:ascii="Open Sans" w:hAnsi="Open Sans" w:cs="Open Sans"/>
          <w:sz w:val="20"/>
          <w:lang w:val="hr-HR"/>
        </w:rPr>
        <w:t>ocedura</w:t>
      </w:r>
      <w:r w:rsidR="005F1162" w:rsidRPr="00443436">
        <w:rPr>
          <w:rFonts w:ascii="Open Sans" w:hAnsi="Open Sans" w:cs="Open Sans"/>
          <w:sz w:val="20"/>
        </w:rPr>
        <w:t xml:space="preserve"> stupa na snagu </w:t>
      </w:r>
      <w:r w:rsidR="00D92867" w:rsidRPr="00443436">
        <w:rPr>
          <w:rFonts w:ascii="Open Sans" w:hAnsi="Open Sans" w:cs="Open Sans"/>
          <w:sz w:val="20"/>
          <w:lang w:val="hr-HR"/>
        </w:rPr>
        <w:t>osmog dana od dana objave na mrežnim stranicama Zaklade.</w:t>
      </w:r>
      <w:r w:rsidR="005F1162" w:rsidRPr="00443436">
        <w:rPr>
          <w:rFonts w:ascii="Open Sans" w:hAnsi="Open Sans" w:cs="Open Sans"/>
          <w:sz w:val="20"/>
        </w:rPr>
        <w:t xml:space="preserve"> </w:t>
      </w:r>
    </w:p>
    <w:p w14:paraId="5F277C58" w14:textId="77777777" w:rsidR="005F1162" w:rsidRPr="00443436" w:rsidRDefault="005F1162" w:rsidP="00C36D14">
      <w:pPr>
        <w:spacing w:after="120"/>
        <w:rPr>
          <w:rFonts w:ascii="Open Sans" w:hAnsi="Open Sans" w:cs="Open Sans"/>
          <w:sz w:val="20"/>
          <w:szCs w:val="20"/>
        </w:rPr>
      </w:pPr>
    </w:p>
    <w:p w14:paraId="08DA12BD" w14:textId="7B087DE1" w:rsidR="00222343" w:rsidRPr="00443436" w:rsidRDefault="00222343" w:rsidP="00222343">
      <w:pPr>
        <w:pStyle w:val="Potpisi"/>
        <w:spacing w:before="0"/>
        <w:rPr>
          <w:rFonts w:ascii="Open Sans" w:hAnsi="Open Sans" w:cs="Open Sans"/>
          <w:sz w:val="20"/>
          <w:szCs w:val="20"/>
          <w:lang w:eastAsia="x-none"/>
        </w:rPr>
      </w:pPr>
      <w:r w:rsidRPr="00443436">
        <w:rPr>
          <w:rFonts w:ascii="Open Sans" w:hAnsi="Open Sans" w:cs="Open Sans"/>
          <w:sz w:val="20"/>
          <w:szCs w:val="20"/>
          <w:lang w:eastAsia="x-none"/>
        </w:rPr>
        <w:t>K</w:t>
      </w:r>
      <w:r w:rsidR="00044CC9">
        <w:rPr>
          <w:rFonts w:ascii="Open Sans" w:hAnsi="Open Sans" w:cs="Open Sans"/>
          <w:sz w:val="20"/>
          <w:szCs w:val="20"/>
          <w:lang w:eastAsia="x-none"/>
        </w:rPr>
        <w:t>LASA</w:t>
      </w:r>
      <w:r w:rsidRPr="00443436">
        <w:rPr>
          <w:rFonts w:ascii="Open Sans" w:hAnsi="Open Sans" w:cs="Open Sans"/>
          <w:sz w:val="20"/>
          <w:szCs w:val="20"/>
          <w:lang w:eastAsia="x-none"/>
        </w:rPr>
        <w:t>:</w:t>
      </w:r>
      <w:r w:rsidR="009E13C6" w:rsidRPr="009E13C6">
        <w:t xml:space="preserve"> </w:t>
      </w:r>
      <w:r w:rsidR="009E13C6" w:rsidRPr="009E13C6">
        <w:rPr>
          <w:rFonts w:ascii="Open Sans" w:hAnsi="Open Sans" w:cs="Open Sans"/>
          <w:sz w:val="20"/>
          <w:szCs w:val="20"/>
          <w:lang w:eastAsia="x-none"/>
        </w:rPr>
        <w:t>110-02/26-01/01</w:t>
      </w:r>
      <w:r w:rsidRPr="00443436">
        <w:rPr>
          <w:rFonts w:ascii="Open Sans" w:hAnsi="Open Sans" w:cs="Open Sans"/>
          <w:sz w:val="20"/>
          <w:szCs w:val="20"/>
          <w:lang w:eastAsia="x-none"/>
        </w:rPr>
        <w:t xml:space="preserve"> </w:t>
      </w:r>
    </w:p>
    <w:p w14:paraId="310D9D2D" w14:textId="4D421410" w:rsidR="00222343" w:rsidRPr="00443436" w:rsidRDefault="00222343" w:rsidP="00222343">
      <w:pPr>
        <w:pStyle w:val="Potpisi"/>
        <w:spacing w:before="0"/>
        <w:rPr>
          <w:rFonts w:ascii="Open Sans" w:hAnsi="Open Sans" w:cs="Open Sans"/>
          <w:color w:val="000000"/>
          <w:sz w:val="20"/>
          <w:szCs w:val="20"/>
        </w:rPr>
      </w:pPr>
      <w:r w:rsidRPr="00443436">
        <w:rPr>
          <w:rFonts w:ascii="Open Sans" w:hAnsi="Open Sans" w:cs="Open Sans"/>
          <w:sz w:val="20"/>
          <w:szCs w:val="20"/>
          <w:lang w:eastAsia="x-none"/>
        </w:rPr>
        <w:t>U</w:t>
      </w:r>
      <w:r w:rsidR="00044CC9">
        <w:rPr>
          <w:rFonts w:ascii="Open Sans" w:hAnsi="Open Sans" w:cs="Open Sans"/>
          <w:sz w:val="20"/>
          <w:szCs w:val="20"/>
          <w:lang w:eastAsia="x-none"/>
        </w:rPr>
        <w:t>RBROJ</w:t>
      </w:r>
      <w:r w:rsidRPr="00443436">
        <w:rPr>
          <w:rFonts w:ascii="Open Sans" w:hAnsi="Open Sans" w:cs="Open Sans"/>
          <w:sz w:val="20"/>
          <w:szCs w:val="20"/>
          <w:lang w:eastAsia="x-none"/>
        </w:rPr>
        <w:t>:</w:t>
      </w:r>
      <w:r w:rsidR="009E13C6">
        <w:rPr>
          <w:rFonts w:ascii="Open Sans" w:hAnsi="Open Sans" w:cs="Open Sans"/>
          <w:sz w:val="20"/>
          <w:szCs w:val="20"/>
          <w:lang w:eastAsia="x-none"/>
        </w:rPr>
        <w:t xml:space="preserve"> </w:t>
      </w:r>
      <w:r w:rsidR="009E13C6" w:rsidRPr="009E13C6">
        <w:rPr>
          <w:rFonts w:ascii="Open Sans" w:hAnsi="Open Sans" w:cs="Open Sans"/>
          <w:sz w:val="20"/>
          <w:szCs w:val="20"/>
          <w:lang w:eastAsia="x-none"/>
        </w:rPr>
        <w:t>1-26-1</w:t>
      </w:r>
      <w:r w:rsidR="00312681" w:rsidRPr="00443436">
        <w:rPr>
          <w:rFonts w:ascii="Open Sans" w:hAnsi="Open Sans" w:cs="Open Sans"/>
          <w:color w:val="000000"/>
          <w:sz w:val="20"/>
          <w:szCs w:val="20"/>
        </w:rPr>
        <w:tab/>
      </w:r>
    </w:p>
    <w:p w14:paraId="725389E2" w14:textId="77777777" w:rsidR="00222343" w:rsidRPr="00443436" w:rsidRDefault="00222343" w:rsidP="00222343">
      <w:pPr>
        <w:pStyle w:val="Potpisi"/>
        <w:spacing w:before="0"/>
        <w:rPr>
          <w:rFonts w:ascii="Open Sans" w:hAnsi="Open Sans" w:cs="Open Sans"/>
          <w:color w:val="000000"/>
          <w:sz w:val="20"/>
          <w:szCs w:val="20"/>
        </w:rPr>
      </w:pPr>
    </w:p>
    <w:p w14:paraId="09DD8855" w14:textId="777A2258" w:rsidR="002F1D53" w:rsidRPr="00443436" w:rsidRDefault="00222343" w:rsidP="00C40B0B">
      <w:pPr>
        <w:pStyle w:val="Potpisi"/>
        <w:spacing w:before="0"/>
        <w:rPr>
          <w:rFonts w:ascii="Open Sans" w:hAnsi="Open Sans" w:cs="Open Sans"/>
          <w:color w:val="000000"/>
          <w:sz w:val="20"/>
          <w:szCs w:val="20"/>
        </w:rPr>
      </w:pPr>
      <w:r w:rsidRPr="00443436">
        <w:rPr>
          <w:rFonts w:ascii="Open Sans" w:hAnsi="Open Sans" w:cs="Open Sans"/>
          <w:color w:val="000000"/>
          <w:sz w:val="20"/>
          <w:szCs w:val="20"/>
        </w:rPr>
        <w:tab/>
      </w:r>
      <w:r w:rsidR="00312681" w:rsidRPr="00443436">
        <w:rPr>
          <w:rFonts w:ascii="Open Sans" w:hAnsi="Open Sans" w:cs="Open Sans"/>
          <w:color w:val="000000"/>
          <w:sz w:val="20"/>
          <w:szCs w:val="20"/>
        </w:rPr>
        <w:tab/>
        <w:t>p</w:t>
      </w:r>
      <w:r w:rsidR="005F1162" w:rsidRPr="00443436">
        <w:rPr>
          <w:rFonts w:ascii="Open Sans" w:hAnsi="Open Sans" w:cs="Open Sans"/>
          <w:color w:val="000000"/>
          <w:sz w:val="20"/>
          <w:szCs w:val="20"/>
        </w:rPr>
        <w:t>redsje</w:t>
      </w:r>
      <w:r w:rsidR="00312681" w:rsidRPr="00443436">
        <w:rPr>
          <w:rFonts w:ascii="Open Sans" w:hAnsi="Open Sans" w:cs="Open Sans"/>
          <w:color w:val="000000"/>
          <w:sz w:val="20"/>
          <w:szCs w:val="20"/>
        </w:rPr>
        <w:t>dnik Upravnog odbora</w:t>
      </w:r>
      <w:r w:rsidR="00312681" w:rsidRPr="00443436">
        <w:rPr>
          <w:rFonts w:ascii="Open Sans" w:hAnsi="Open Sans" w:cs="Open Sans"/>
          <w:color w:val="000000"/>
          <w:sz w:val="20"/>
          <w:szCs w:val="20"/>
        </w:rPr>
        <w:tab/>
      </w:r>
      <w:r w:rsidR="00312681" w:rsidRPr="00443436">
        <w:rPr>
          <w:rFonts w:ascii="Open Sans" w:hAnsi="Open Sans" w:cs="Open Sans"/>
          <w:color w:val="000000"/>
          <w:sz w:val="20"/>
          <w:szCs w:val="20"/>
        </w:rPr>
        <w:tab/>
      </w:r>
      <w:r w:rsidR="00B119AC" w:rsidRPr="00443436">
        <w:rPr>
          <w:rFonts w:ascii="Open Sans" w:hAnsi="Open Sans" w:cs="Open Sans"/>
          <w:color w:val="000000"/>
          <w:sz w:val="20"/>
          <w:szCs w:val="20"/>
        </w:rPr>
        <w:t xml:space="preserve">dr. sc. </w:t>
      </w:r>
      <w:r w:rsidR="00C417AB" w:rsidRPr="00C417AB">
        <w:rPr>
          <w:rFonts w:ascii="Open Sans" w:hAnsi="Open Sans" w:cs="Open Sans"/>
          <w:color w:val="000000"/>
          <w:sz w:val="20"/>
          <w:szCs w:val="20"/>
        </w:rPr>
        <w:t>Slavko Perica</w:t>
      </w:r>
    </w:p>
    <w:sectPr w:rsidR="002F1D53" w:rsidRPr="00443436" w:rsidSect="008F3F7D">
      <w:footerReference w:type="default" r:id="rId11"/>
      <w:type w:val="continuous"/>
      <w:pgSz w:w="11906" w:h="16838" w:code="9"/>
      <w:pgMar w:top="1701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6614" w14:textId="77777777" w:rsidR="00A96EA4" w:rsidRDefault="00A96EA4" w:rsidP="001A3FA9">
      <w:r>
        <w:separator/>
      </w:r>
    </w:p>
  </w:endnote>
  <w:endnote w:type="continuationSeparator" w:id="0">
    <w:p w14:paraId="3F969ACA" w14:textId="77777777" w:rsidR="00A96EA4" w:rsidRDefault="00A96EA4" w:rsidP="001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339D" w14:textId="77777777" w:rsidR="00F336B5" w:rsidRPr="00AD18AA" w:rsidRDefault="00F336B5" w:rsidP="00603C50">
    <w:pPr>
      <w:pStyle w:val="Footer"/>
      <w:jc w:val="center"/>
      <w:rPr>
        <w:sz w:val="18"/>
        <w:szCs w:val="18"/>
      </w:rPr>
    </w:pPr>
    <w:r w:rsidRPr="00AD18AA">
      <w:rPr>
        <w:sz w:val="18"/>
        <w:szCs w:val="18"/>
      </w:rPr>
      <w:fldChar w:fldCharType="begin"/>
    </w:r>
    <w:r w:rsidRPr="00AD18AA">
      <w:rPr>
        <w:sz w:val="18"/>
        <w:szCs w:val="18"/>
      </w:rPr>
      <w:instrText xml:space="preserve"> PAGE   \* MERGEFORMAT </w:instrText>
    </w:r>
    <w:r w:rsidRPr="00AD18AA">
      <w:rPr>
        <w:sz w:val="18"/>
        <w:szCs w:val="18"/>
      </w:rPr>
      <w:fldChar w:fldCharType="separate"/>
    </w:r>
    <w:r w:rsidR="001E430D">
      <w:rPr>
        <w:noProof/>
        <w:sz w:val="18"/>
        <w:szCs w:val="18"/>
      </w:rPr>
      <w:t>3</w:t>
    </w:r>
    <w:r w:rsidRPr="00AD18A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B754" w14:textId="77777777" w:rsidR="00A96EA4" w:rsidRDefault="00A96EA4" w:rsidP="001A3FA9">
      <w:r>
        <w:separator/>
      </w:r>
    </w:p>
  </w:footnote>
  <w:footnote w:type="continuationSeparator" w:id="0">
    <w:p w14:paraId="79025A91" w14:textId="77777777" w:rsidR="00A96EA4" w:rsidRDefault="00A96EA4" w:rsidP="001A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1ED"/>
    <w:multiLevelType w:val="hybridMultilevel"/>
    <w:tmpl w:val="E9D073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771FE"/>
    <w:multiLevelType w:val="hybridMultilevel"/>
    <w:tmpl w:val="8174A3C4"/>
    <w:lvl w:ilvl="0" w:tplc="485E928A">
      <w:start w:val="1"/>
      <w:numFmt w:val="bullet"/>
      <w:pStyle w:val="ListParagraph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67F"/>
    <w:multiLevelType w:val="hybridMultilevel"/>
    <w:tmpl w:val="3840441A"/>
    <w:lvl w:ilvl="0" w:tplc="98FC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27B44"/>
    <w:multiLevelType w:val="hybridMultilevel"/>
    <w:tmpl w:val="8710DAA8"/>
    <w:lvl w:ilvl="0" w:tplc="98FC98B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CC44FAF"/>
    <w:multiLevelType w:val="hybridMultilevel"/>
    <w:tmpl w:val="4C40943C"/>
    <w:lvl w:ilvl="0" w:tplc="284C4AD0">
      <w:start w:val="1"/>
      <w:numFmt w:val="bullet"/>
      <w:pStyle w:val="N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C78D5"/>
    <w:multiLevelType w:val="hybridMultilevel"/>
    <w:tmpl w:val="BD6425C0"/>
    <w:lvl w:ilvl="0" w:tplc="1D3A8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915EF"/>
    <w:multiLevelType w:val="hybridMultilevel"/>
    <w:tmpl w:val="046E5C82"/>
    <w:lvl w:ilvl="0" w:tplc="138C1DF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D34434"/>
    <w:multiLevelType w:val="hybridMultilevel"/>
    <w:tmpl w:val="FBA2FF72"/>
    <w:lvl w:ilvl="0" w:tplc="98FC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65A75"/>
    <w:multiLevelType w:val="hybridMultilevel"/>
    <w:tmpl w:val="CFD83254"/>
    <w:lvl w:ilvl="0" w:tplc="98FC98B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62EE06EE"/>
    <w:multiLevelType w:val="hybridMultilevel"/>
    <w:tmpl w:val="514082CC"/>
    <w:lvl w:ilvl="0" w:tplc="DE82B9C4">
      <w:start w:val="1"/>
      <w:numFmt w:val="decimal"/>
      <w:pStyle w:val="BList"/>
      <w:lvlText w:val="%1."/>
      <w:lvlJc w:val="left"/>
      <w:pPr>
        <w:ind w:left="720" w:hanging="360"/>
      </w:pPr>
    </w:lvl>
    <w:lvl w:ilvl="1" w:tplc="041A0003" w:tentative="1">
      <w:start w:val="1"/>
      <w:numFmt w:val="lowerLetter"/>
      <w:lvlText w:val="%2."/>
      <w:lvlJc w:val="left"/>
      <w:pPr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34317"/>
    <w:multiLevelType w:val="hybridMultilevel"/>
    <w:tmpl w:val="FF5E4B3C"/>
    <w:lvl w:ilvl="0" w:tplc="6F2A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B613B"/>
    <w:multiLevelType w:val="hybridMultilevel"/>
    <w:tmpl w:val="7EFC0300"/>
    <w:lvl w:ilvl="0" w:tplc="7A1034AE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90088">
    <w:abstractNumId w:val="5"/>
  </w:num>
  <w:num w:numId="2" w16cid:durableId="1273047934">
    <w:abstractNumId w:val="9"/>
  </w:num>
  <w:num w:numId="3" w16cid:durableId="224754952">
    <w:abstractNumId w:val="9"/>
  </w:num>
  <w:num w:numId="4" w16cid:durableId="1235772688">
    <w:abstractNumId w:val="9"/>
  </w:num>
  <w:num w:numId="5" w16cid:durableId="442069475">
    <w:abstractNumId w:val="1"/>
  </w:num>
  <w:num w:numId="6" w16cid:durableId="1878345942">
    <w:abstractNumId w:val="9"/>
  </w:num>
  <w:num w:numId="7" w16cid:durableId="588806966">
    <w:abstractNumId w:val="9"/>
  </w:num>
  <w:num w:numId="8" w16cid:durableId="948196502">
    <w:abstractNumId w:val="9"/>
  </w:num>
  <w:num w:numId="9" w16cid:durableId="1412460250">
    <w:abstractNumId w:val="9"/>
  </w:num>
  <w:num w:numId="10" w16cid:durableId="697046400">
    <w:abstractNumId w:val="1"/>
  </w:num>
  <w:num w:numId="11" w16cid:durableId="1770156744">
    <w:abstractNumId w:val="9"/>
  </w:num>
  <w:num w:numId="12" w16cid:durableId="1867477204">
    <w:abstractNumId w:val="4"/>
  </w:num>
  <w:num w:numId="13" w16cid:durableId="678392064">
    <w:abstractNumId w:val="11"/>
  </w:num>
  <w:num w:numId="14" w16cid:durableId="1718971479">
    <w:abstractNumId w:val="4"/>
  </w:num>
  <w:num w:numId="15" w16cid:durableId="1276014257">
    <w:abstractNumId w:val="4"/>
  </w:num>
  <w:num w:numId="16" w16cid:durableId="878980802">
    <w:abstractNumId w:val="4"/>
  </w:num>
  <w:num w:numId="17" w16cid:durableId="987441058">
    <w:abstractNumId w:val="4"/>
  </w:num>
  <w:num w:numId="18" w16cid:durableId="96946460">
    <w:abstractNumId w:val="4"/>
  </w:num>
  <w:num w:numId="19" w16cid:durableId="632444738">
    <w:abstractNumId w:val="4"/>
  </w:num>
  <w:num w:numId="20" w16cid:durableId="1311014379">
    <w:abstractNumId w:val="4"/>
  </w:num>
  <w:num w:numId="21" w16cid:durableId="182013449">
    <w:abstractNumId w:val="8"/>
  </w:num>
  <w:num w:numId="22" w16cid:durableId="1632049720">
    <w:abstractNumId w:val="7"/>
  </w:num>
  <w:num w:numId="23" w16cid:durableId="43332846">
    <w:abstractNumId w:val="2"/>
  </w:num>
  <w:num w:numId="24" w16cid:durableId="1970477316">
    <w:abstractNumId w:val="3"/>
  </w:num>
  <w:num w:numId="25" w16cid:durableId="1993872271">
    <w:abstractNumId w:val="0"/>
  </w:num>
  <w:num w:numId="26" w16cid:durableId="1348412793">
    <w:abstractNumId w:val="6"/>
  </w:num>
  <w:num w:numId="27" w16cid:durableId="162546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72"/>
    <w:rsid w:val="000002D6"/>
    <w:rsid w:val="00010D94"/>
    <w:rsid w:val="00010D96"/>
    <w:rsid w:val="000116DB"/>
    <w:rsid w:val="00012899"/>
    <w:rsid w:val="00013B79"/>
    <w:rsid w:val="0001438F"/>
    <w:rsid w:val="00015934"/>
    <w:rsid w:val="00015C0C"/>
    <w:rsid w:val="00032FE0"/>
    <w:rsid w:val="00033946"/>
    <w:rsid w:val="0003506A"/>
    <w:rsid w:val="000355D0"/>
    <w:rsid w:val="00040629"/>
    <w:rsid w:val="00041BFA"/>
    <w:rsid w:val="000445A4"/>
    <w:rsid w:val="00044CC9"/>
    <w:rsid w:val="00052759"/>
    <w:rsid w:val="00053E3F"/>
    <w:rsid w:val="00054FEE"/>
    <w:rsid w:val="00055F30"/>
    <w:rsid w:val="000613AE"/>
    <w:rsid w:val="00062663"/>
    <w:rsid w:val="00062CE7"/>
    <w:rsid w:val="00063DBA"/>
    <w:rsid w:val="00065018"/>
    <w:rsid w:val="00066027"/>
    <w:rsid w:val="000764EA"/>
    <w:rsid w:val="0007724F"/>
    <w:rsid w:val="0008274B"/>
    <w:rsid w:val="00085A62"/>
    <w:rsid w:val="00085C8C"/>
    <w:rsid w:val="000912AF"/>
    <w:rsid w:val="00091F27"/>
    <w:rsid w:val="0009342B"/>
    <w:rsid w:val="00094645"/>
    <w:rsid w:val="000A10EC"/>
    <w:rsid w:val="000A36B1"/>
    <w:rsid w:val="000A584F"/>
    <w:rsid w:val="000A5B11"/>
    <w:rsid w:val="000A6412"/>
    <w:rsid w:val="000A7B7E"/>
    <w:rsid w:val="000B2B0E"/>
    <w:rsid w:val="000B2E33"/>
    <w:rsid w:val="000B34E7"/>
    <w:rsid w:val="000B7C59"/>
    <w:rsid w:val="000C14BD"/>
    <w:rsid w:val="000C163D"/>
    <w:rsid w:val="000C290A"/>
    <w:rsid w:val="000C3748"/>
    <w:rsid w:val="000C7B79"/>
    <w:rsid w:val="000D04DB"/>
    <w:rsid w:val="000E1AF6"/>
    <w:rsid w:val="000E32AF"/>
    <w:rsid w:val="000E621B"/>
    <w:rsid w:val="000E6C07"/>
    <w:rsid w:val="000F1F98"/>
    <w:rsid w:val="000F3CEB"/>
    <w:rsid w:val="000F713C"/>
    <w:rsid w:val="001015A7"/>
    <w:rsid w:val="0010431C"/>
    <w:rsid w:val="001059FD"/>
    <w:rsid w:val="00107E21"/>
    <w:rsid w:val="001126CF"/>
    <w:rsid w:val="00113F35"/>
    <w:rsid w:val="00115083"/>
    <w:rsid w:val="00120C34"/>
    <w:rsid w:val="00121725"/>
    <w:rsid w:val="001279AB"/>
    <w:rsid w:val="00130D74"/>
    <w:rsid w:val="00132529"/>
    <w:rsid w:val="00132FF6"/>
    <w:rsid w:val="00133294"/>
    <w:rsid w:val="001336C2"/>
    <w:rsid w:val="00137155"/>
    <w:rsid w:val="00140DB5"/>
    <w:rsid w:val="00143BAF"/>
    <w:rsid w:val="00144179"/>
    <w:rsid w:val="00145957"/>
    <w:rsid w:val="00150922"/>
    <w:rsid w:val="00154ABA"/>
    <w:rsid w:val="0015594E"/>
    <w:rsid w:val="00155EB5"/>
    <w:rsid w:val="001571D9"/>
    <w:rsid w:val="00157243"/>
    <w:rsid w:val="001600DC"/>
    <w:rsid w:val="001629FE"/>
    <w:rsid w:val="00163D8A"/>
    <w:rsid w:val="00165E1D"/>
    <w:rsid w:val="0016668C"/>
    <w:rsid w:val="001671C2"/>
    <w:rsid w:val="00167695"/>
    <w:rsid w:val="00174BF3"/>
    <w:rsid w:val="00181B68"/>
    <w:rsid w:val="00191F80"/>
    <w:rsid w:val="00192ACF"/>
    <w:rsid w:val="00195179"/>
    <w:rsid w:val="001A14F0"/>
    <w:rsid w:val="001A1C14"/>
    <w:rsid w:val="001A233A"/>
    <w:rsid w:val="001A3CDC"/>
    <w:rsid w:val="001A3FA9"/>
    <w:rsid w:val="001A6A88"/>
    <w:rsid w:val="001B78B4"/>
    <w:rsid w:val="001C0CBF"/>
    <w:rsid w:val="001C5996"/>
    <w:rsid w:val="001C5ED8"/>
    <w:rsid w:val="001C7FB3"/>
    <w:rsid w:val="001D39F2"/>
    <w:rsid w:val="001D6E24"/>
    <w:rsid w:val="001D6F62"/>
    <w:rsid w:val="001D7BF8"/>
    <w:rsid w:val="001E430D"/>
    <w:rsid w:val="001E71CA"/>
    <w:rsid w:val="001E7392"/>
    <w:rsid w:val="001F0FE6"/>
    <w:rsid w:val="001F2DAA"/>
    <w:rsid w:val="001F3059"/>
    <w:rsid w:val="001F77B4"/>
    <w:rsid w:val="00205D48"/>
    <w:rsid w:val="0020757D"/>
    <w:rsid w:val="00211DEB"/>
    <w:rsid w:val="00214316"/>
    <w:rsid w:val="00215209"/>
    <w:rsid w:val="00215719"/>
    <w:rsid w:val="002179CC"/>
    <w:rsid w:val="00220118"/>
    <w:rsid w:val="00222343"/>
    <w:rsid w:val="0022403C"/>
    <w:rsid w:val="00226E41"/>
    <w:rsid w:val="0022746B"/>
    <w:rsid w:val="00240DAE"/>
    <w:rsid w:val="002423CA"/>
    <w:rsid w:val="002440AC"/>
    <w:rsid w:val="0024723B"/>
    <w:rsid w:val="00247979"/>
    <w:rsid w:val="00247CC2"/>
    <w:rsid w:val="002509DC"/>
    <w:rsid w:val="00252193"/>
    <w:rsid w:val="00252AEB"/>
    <w:rsid w:val="00255125"/>
    <w:rsid w:val="002565AE"/>
    <w:rsid w:val="0026051A"/>
    <w:rsid w:val="002663A7"/>
    <w:rsid w:val="002705F4"/>
    <w:rsid w:val="00272DA4"/>
    <w:rsid w:val="00276C4F"/>
    <w:rsid w:val="00276F57"/>
    <w:rsid w:val="00283C71"/>
    <w:rsid w:val="00283F8C"/>
    <w:rsid w:val="0028632E"/>
    <w:rsid w:val="00293B17"/>
    <w:rsid w:val="002965BE"/>
    <w:rsid w:val="002A0DC1"/>
    <w:rsid w:val="002A3BF6"/>
    <w:rsid w:val="002A54B6"/>
    <w:rsid w:val="002A5B6B"/>
    <w:rsid w:val="002A5F65"/>
    <w:rsid w:val="002A73F1"/>
    <w:rsid w:val="002B2D28"/>
    <w:rsid w:val="002B6385"/>
    <w:rsid w:val="002C0AFB"/>
    <w:rsid w:val="002C2EF7"/>
    <w:rsid w:val="002C6A1E"/>
    <w:rsid w:val="002C6F80"/>
    <w:rsid w:val="002D069E"/>
    <w:rsid w:val="002D226B"/>
    <w:rsid w:val="002D4BD4"/>
    <w:rsid w:val="002E28CF"/>
    <w:rsid w:val="002E4A27"/>
    <w:rsid w:val="002F0F14"/>
    <w:rsid w:val="002F10B6"/>
    <w:rsid w:val="002F1D53"/>
    <w:rsid w:val="002F456B"/>
    <w:rsid w:val="002F53B3"/>
    <w:rsid w:val="002F5661"/>
    <w:rsid w:val="00303C26"/>
    <w:rsid w:val="00304B12"/>
    <w:rsid w:val="00305597"/>
    <w:rsid w:val="00310360"/>
    <w:rsid w:val="00310F6F"/>
    <w:rsid w:val="00311241"/>
    <w:rsid w:val="00312681"/>
    <w:rsid w:val="00320B48"/>
    <w:rsid w:val="00322A62"/>
    <w:rsid w:val="00322CEF"/>
    <w:rsid w:val="003263B5"/>
    <w:rsid w:val="0032776C"/>
    <w:rsid w:val="00330C59"/>
    <w:rsid w:val="00334CBC"/>
    <w:rsid w:val="00335C9A"/>
    <w:rsid w:val="00335E66"/>
    <w:rsid w:val="00344591"/>
    <w:rsid w:val="003472AF"/>
    <w:rsid w:val="00351951"/>
    <w:rsid w:val="00352007"/>
    <w:rsid w:val="003522B3"/>
    <w:rsid w:val="00355704"/>
    <w:rsid w:val="00355B88"/>
    <w:rsid w:val="00365375"/>
    <w:rsid w:val="00372039"/>
    <w:rsid w:val="003735FE"/>
    <w:rsid w:val="00375227"/>
    <w:rsid w:val="00375CE3"/>
    <w:rsid w:val="0039040C"/>
    <w:rsid w:val="00390906"/>
    <w:rsid w:val="00390EC8"/>
    <w:rsid w:val="00391FB5"/>
    <w:rsid w:val="00397CF3"/>
    <w:rsid w:val="003A2D59"/>
    <w:rsid w:val="003B0B08"/>
    <w:rsid w:val="003B16EA"/>
    <w:rsid w:val="003B1B0C"/>
    <w:rsid w:val="003B4DAD"/>
    <w:rsid w:val="003B4F61"/>
    <w:rsid w:val="003C0CCC"/>
    <w:rsid w:val="003C1D9B"/>
    <w:rsid w:val="003C3F78"/>
    <w:rsid w:val="003C6586"/>
    <w:rsid w:val="003D2780"/>
    <w:rsid w:val="003D2845"/>
    <w:rsid w:val="003D5CB7"/>
    <w:rsid w:val="003E0392"/>
    <w:rsid w:val="003E0B15"/>
    <w:rsid w:val="003E2CF3"/>
    <w:rsid w:val="003E410A"/>
    <w:rsid w:val="003F34C1"/>
    <w:rsid w:val="003F7001"/>
    <w:rsid w:val="004058EE"/>
    <w:rsid w:val="00407BE3"/>
    <w:rsid w:val="004133A3"/>
    <w:rsid w:val="004177EB"/>
    <w:rsid w:val="00420117"/>
    <w:rsid w:val="00420B64"/>
    <w:rsid w:val="004217A8"/>
    <w:rsid w:val="004217EB"/>
    <w:rsid w:val="004236F2"/>
    <w:rsid w:val="00425D51"/>
    <w:rsid w:val="004317DA"/>
    <w:rsid w:val="004337CA"/>
    <w:rsid w:val="00433D28"/>
    <w:rsid w:val="0043419C"/>
    <w:rsid w:val="00437692"/>
    <w:rsid w:val="00440537"/>
    <w:rsid w:val="0044121A"/>
    <w:rsid w:val="00443436"/>
    <w:rsid w:val="004434CE"/>
    <w:rsid w:val="004454F6"/>
    <w:rsid w:val="00445918"/>
    <w:rsid w:val="00451376"/>
    <w:rsid w:val="004525D4"/>
    <w:rsid w:val="0045436A"/>
    <w:rsid w:val="0045502A"/>
    <w:rsid w:val="00456620"/>
    <w:rsid w:val="004571A0"/>
    <w:rsid w:val="00460A7E"/>
    <w:rsid w:val="00461A12"/>
    <w:rsid w:val="004627F5"/>
    <w:rsid w:val="0046358F"/>
    <w:rsid w:val="00463C09"/>
    <w:rsid w:val="00470A90"/>
    <w:rsid w:val="00470AC0"/>
    <w:rsid w:val="00471E1A"/>
    <w:rsid w:val="00475B9B"/>
    <w:rsid w:val="00477BD1"/>
    <w:rsid w:val="004837B7"/>
    <w:rsid w:val="00484A3C"/>
    <w:rsid w:val="00484D21"/>
    <w:rsid w:val="00485AD1"/>
    <w:rsid w:val="00490745"/>
    <w:rsid w:val="004924C8"/>
    <w:rsid w:val="00492BD6"/>
    <w:rsid w:val="00493358"/>
    <w:rsid w:val="00493465"/>
    <w:rsid w:val="00493958"/>
    <w:rsid w:val="0049541D"/>
    <w:rsid w:val="00496635"/>
    <w:rsid w:val="00496742"/>
    <w:rsid w:val="00497F4A"/>
    <w:rsid w:val="004A1972"/>
    <w:rsid w:val="004A4652"/>
    <w:rsid w:val="004A631D"/>
    <w:rsid w:val="004A765B"/>
    <w:rsid w:val="004B1A4C"/>
    <w:rsid w:val="004B4619"/>
    <w:rsid w:val="004B5361"/>
    <w:rsid w:val="004B593E"/>
    <w:rsid w:val="004B61D7"/>
    <w:rsid w:val="004B7B07"/>
    <w:rsid w:val="004C19BC"/>
    <w:rsid w:val="004C1FBE"/>
    <w:rsid w:val="004C394F"/>
    <w:rsid w:val="004D18B8"/>
    <w:rsid w:val="004E1E19"/>
    <w:rsid w:val="004E2794"/>
    <w:rsid w:val="004E38AE"/>
    <w:rsid w:val="004E6290"/>
    <w:rsid w:val="004E6D1B"/>
    <w:rsid w:val="004F2BA7"/>
    <w:rsid w:val="004F5411"/>
    <w:rsid w:val="00501437"/>
    <w:rsid w:val="00502545"/>
    <w:rsid w:val="00502A80"/>
    <w:rsid w:val="005057A6"/>
    <w:rsid w:val="00507A87"/>
    <w:rsid w:val="005115E1"/>
    <w:rsid w:val="00513DB1"/>
    <w:rsid w:val="00514F42"/>
    <w:rsid w:val="00515342"/>
    <w:rsid w:val="00520246"/>
    <w:rsid w:val="00527C73"/>
    <w:rsid w:val="00531C71"/>
    <w:rsid w:val="00545294"/>
    <w:rsid w:val="00546289"/>
    <w:rsid w:val="00546D60"/>
    <w:rsid w:val="00546DEA"/>
    <w:rsid w:val="005548E3"/>
    <w:rsid w:val="005551D7"/>
    <w:rsid w:val="00555688"/>
    <w:rsid w:val="00556C87"/>
    <w:rsid w:val="00562B3F"/>
    <w:rsid w:val="005704F2"/>
    <w:rsid w:val="00573BA0"/>
    <w:rsid w:val="0057443A"/>
    <w:rsid w:val="005746F5"/>
    <w:rsid w:val="005753B6"/>
    <w:rsid w:val="00575EDA"/>
    <w:rsid w:val="005767C5"/>
    <w:rsid w:val="00583A4B"/>
    <w:rsid w:val="0058734E"/>
    <w:rsid w:val="00587A6C"/>
    <w:rsid w:val="005A05E2"/>
    <w:rsid w:val="005A3B7F"/>
    <w:rsid w:val="005A519B"/>
    <w:rsid w:val="005A5758"/>
    <w:rsid w:val="005A78F9"/>
    <w:rsid w:val="005B3AD1"/>
    <w:rsid w:val="005C172B"/>
    <w:rsid w:val="005C17EA"/>
    <w:rsid w:val="005C6333"/>
    <w:rsid w:val="005C691E"/>
    <w:rsid w:val="005D36BC"/>
    <w:rsid w:val="005D58E9"/>
    <w:rsid w:val="005D741C"/>
    <w:rsid w:val="005E2725"/>
    <w:rsid w:val="005E5FEE"/>
    <w:rsid w:val="005E701D"/>
    <w:rsid w:val="005F0A27"/>
    <w:rsid w:val="005F1162"/>
    <w:rsid w:val="005F1397"/>
    <w:rsid w:val="005F343E"/>
    <w:rsid w:val="005F58E7"/>
    <w:rsid w:val="0060223C"/>
    <w:rsid w:val="006026E5"/>
    <w:rsid w:val="00603164"/>
    <w:rsid w:val="00603C50"/>
    <w:rsid w:val="006042F7"/>
    <w:rsid w:val="00606C77"/>
    <w:rsid w:val="00610EAE"/>
    <w:rsid w:val="006136C5"/>
    <w:rsid w:val="00614E44"/>
    <w:rsid w:val="006153F7"/>
    <w:rsid w:val="00617782"/>
    <w:rsid w:val="00617EAB"/>
    <w:rsid w:val="00625EB3"/>
    <w:rsid w:val="00632D94"/>
    <w:rsid w:val="00634F17"/>
    <w:rsid w:val="00636F8E"/>
    <w:rsid w:val="006462D2"/>
    <w:rsid w:val="006477FC"/>
    <w:rsid w:val="0065005F"/>
    <w:rsid w:val="00655621"/>
    <w:rsid w:val="00655636"/>
    <w:rsid w:val="00655E50"/>
    <w:rsid w:val="006562D5"/>
    <w:rsid w:val="00657795"/>
    <w:rsid w:val="00664113"/>
    <w:rsid w:val="00673DE6"/>
    <w:rsid w:val="006771E6"/>
    <w:rsid w:val="006806F1"/>
    <w:rsid w:val="00685C71"/>
    <w:rsid w:val="00686D31"/>
    <w:rsid w:val="00693B60"/>
    <w:rsid w:val="006A530F"/>
    <w:rsid w:val="006A61D8"/>
    <w:rsid w:val="006B0258"/>
    <w:rsid w:val="006B2744"/>
    <w:rsid w:val="006B281B"/>
    <w:rsid w:val="006B52D5"/>
    <w:rsid w:val="006B7666"/>
    <w:rsid w:val="006C0F93"/>
    <w:rsid w:val="006C1DDB"/>
    <w:rsid w:val="006C4BE4"/>
    <w:rsid w:val="006D0E22"/>
    <w:rsid w:val="006D1FE4"/>
    <w:rsid w:val="006D2090"/>
    <w:rsid w:val="006D579D"/>
    <w:rsid w:val="006E0760"/>
    <w:rsid w:val="006E1597"/>
    <w:rsid w:val="006E43EE"/>
    <w:rsid w:val="006E4E06"/>
    <w:rsid w:val="006E6867"/>
    <w:rsid w:val="006F3CD1"/>
    <w:rsid w:val="006F7811"/>
    <w:rsid w:val="006F7933"/>
    <w:rsid w:val="00700AD2"/>
    <w:rsid w:val="00700E38"/>
    <w:rsid w:val="007015D9"/>
    <w:rsid w:val="007043FF"/>
    <w:rsid w:val="00714FBB"/>
    <w:rsid w:val="00715F3A"/>
    <w:rsid w:val="00717221"/>
    <w:rsid w:val="007204B1"/>
    <w:rsid w:val="00720D4B"/>
    <w:rsid w:val="0072360A"/>
    <w:rsid w:val="00740E54"/>
    <w:rsid w:val="0074218E"/>
    <w:rsid w:val="00744741"/>
    <w:rsid w:val="00745EB4"/>
    <w:rsid w:val="00750B93"/>
    <w:rsid w:val="00751DA3"/>
    <w:rsid w:val="00753427"/>
    <w:rsid w:val="00753F1C"/>
    <w:rsid w:val="0075478A"/>
    <w:rsid w:val="007626DF"/>
    <w:rsid w:val="0076784D"/>
    <w:rsid w:val="00767B5D"/>
    <w:rsid w:val="00777AB7"/>
    <w:rsid w:val="00783B0B"/>
    <w:rsid w:val="0079170E"/>
    <w:rsid w:val="00792C1D"/>
    <w:rsid w:val="00794C06"/>
    <w:rsid w:val="00794DDF"/>
    <w:rsid w:val="007A0C2A"/>
    <w:rsid w:val="007A180D"/>
    <w:rsid w:val="007A2C47"/>
    <w:rsid w:val="007A416F"/>
    <w:rsid w:val="007A487D"/>
    <w:rsid w:val="007A4A30"/>
    <w:rsid w:val="007A516A"/>
    <w:rsid w:val="007A53B6"/>
    <w:rsid w:val="007A63D5"/>
    <w:rsid w:val="007B21D0"/>
    <w:rsid w:val="007B39CF"/>
    <w:rsid w:val="007B6D1F"/>
    <w:rsid w:val="007C6217"/>
    <w:rsid w:val="007C6533"/>
    <w:rsid w:val="007C6AF5"/>
    <w:rsid w:val="007D0BF7"/>
    <w:rsid w:val="007D3C83"/>
    <w:rsid w:val="007D6CF7"/>
    <w:rsid w:val="007E5F24"/>
    <w:rsid w:val="007F1DB7"/>
    <w:rsid w:val="007F68E0"/>
    <w:rsid w:val="008013FD"/>
    <w:rsid w:val="00802B43"/>
    <w:rsid w:val="00804D71"/>
    <w:rsid w:val="00804E23"/>
    <w:rsid w:val="00811013"/>
    <w:rsid w:val="008129E1"/>
    <w:rsid w:val="0081767A"/>
    <w:rsid w:val="00820031"/>
    <w:rsid w:val="00821FC9"/>
    <w:rsid w:val="00822A65"/>
    <w:rsid w:val="00822A6A"/>
    <w:rsid w:val="00824F1A"/>
    <w:rsid w:val="008250D7"/>
    <w:rsid w:val="008254A0"/>
    <w:rsid w:val="008269D5"/>
    <w:rsid w:val="00826C4E"/>
    <w:rsid w:val="008272B1"/>
    <w:rsid w:val="008311F0"/>
    <w:rsid w:val="00831670"/>
    <w:rsid w:val="008328DD"/>
    <w:rsid w:val="00837AD6"/>
    <w:rsid w:val="008509CA"/>
    <w:rsid w:val="00851158"/>
    <w:rsid w:val="008540EB"/>
    <w:rsid w:val="00856CBA"/>
    <w:rsid w:val="00861BD8"/>
    <w:rsid w:val="00861D68"/>
    <w:rsid w:val="008634E3"/>
    <w:rsid w:val="008640EF"/>
    <w:rsid w:val="0086473E"/>
    <w:rsid w:val="00865B03"/>
    <w:rsid w:val="00866DF9"/>
    <w:rsid w:val="008739A4"/>
    <w:rsid w:val="008747C8"/>
    <w:rsid w:val="00874F6A"/>
    <w:rsid w:val="00875467"/>
    <w:rsid w:val="00880FC8"/>
    <w:rsid w:val="00883E2D"/>
    <w:rsid w:val="0089209C"/>
    <w:rsid w:val="008921CB"/>
    <w:rsid w:val="0089390E"/>
    <w:rsid w:val="00896F03"/>
    <w:rsid w:val="00897527"/>
    <w:rsid w:val="008A06DD"/>
    <w:rsid w:val="008A1200"/>
    <w:rsid w:val="008A2B4E"/>
    <w:rsid w:val="008A6CCC"/>
    <w:rsid w:val="008A7743"/>
    <w:rsid w:val="008B0FF6"/>
    <w:rsid w:val="008B2D37"/>
    <w:rsid w:val="008B33BF"/>
    <w:rsid w:val="008B796A"/>
    <w:rsid w:val="008B7FFB"/>
    <w:rsid w:val="008C1823"/>
    <w:rsid w:val="008C198A"/>
    <w:rsid w:val="008C4153"/>
    <w:rsid w:val="008C5178"/>
    <w:rsid w:val="008C63C5"/>
    <w:rsid w:val="008C6A44"/>
    <w:rsid w:val="008D2898"/>
    <w:rsid w:val="008D7B8F"/>
    <w:rsid w:val="008E0CA0"/>
    <w:rsid w:val="008E6123"/>
    <w:rsid w:val="008E6797"/>
    <w:rsid w:val="008E6EF0"/>
    <w:rsid w:val="008E6F42"/>
    <w:rsid w:val="008F0F18"/>
    <w:rsid w:val="008F2578"/>
    <w:rsid w:val="008F2CAE"/>
    <w:rsid w:val="008F3B01"/>
    <w:rsid w:val="008F3F7D"/>
    <w:rsid w:val="008F533B"/>
    <w:rsid w:val="008F5360"/>
    <w:rsid w:val="008F5ED0"/>
    <w:rsid w:val="008F60CD"/>
    <w:rsid w:val="00900A0E"/>
    <w:rsid w:val="0090433A"/>
    <w:rsid w:val="00905F60"/>
    <w:rsid w:val="009123C0"/>
    <w:rsid w:val="00915E49"/>
    <w:rsid w:val="00916207"/>
    <w:rsid w:val="0091625E"/>
    <w:rsid w:val="009175FD"/>
    <w:rsid w:val="00921928"/>
    <w:rsid w:val="0092438A"/>
    <w:rsid w:val="00930260"/>
    <w:rsid w:val="0093068F"/>
    <w:rsid w:val="00932947"/>
    <w:rsid w:val="00934563"/>
    <w:rsid w:val="00934A0C"/>
    <w:rsid w:val="009375EC"/>
    <w:rsid w:val="0093797E"/>
    <w:rsid w:val="00943838"/>
    <w:rsid w:val="009475C0"/>
    <w:rsid w:val="00951A72"/>
    <w:rsid w:val="00951AB0"/>
    <w:rsid w:val="00955763"/>
    <w:rsid w:val="00955D2E"/>
    <w:rsid w:val="00966E03"/>
    <w:rsid w:val="00967702"/>
    <w:rsid w:val="009702EE"/>
    <w:rsid w:val="009740D2"/>
    <w:rsid w:val="009773E1"/>
    <w:rsid w:val="009804B7"/>
    <w:rsid w:val="00980E4C"/>
    <w:rsid w:val="009823AE"/>
    <w:rsid w:val="00994531"/>
    <w:rsid w:val="00997AFF"/>
    <w:rsid w:val="009A2537"/>
    <w:rsid w:val="009A7F0F"/>
    <w:rsid w:val="009B12B6"/>
    <w:rsid w:val="009B2C7C"/>
    <w:rsid w:val="009B3467"/>
    <w:rsid w:val="009B3BC5"/>
    <w:rsid w:val="009B3C72"/>
    <w:rsid w:val="009B5ABE"/>
    <w:rsid w:val="009C0E91"/>
    <w:rsid w:val="009C1522"/>
    <w:rsid w:val="009C28F5"/>
    <w:rsid w:val="009D1CBC"/>
    <w:rsid w:val="009D2C4C"/>
    <w:rsid w:val="009D3766"/>
    <w:rsid w:val="009D4A36"/>
    <w:rsid w:val="009D55E0"/>
    <w:rsid w:val="009D63B1"/>
    <w:rsid w:val="009E13C6"/>
    <w:rsid w:val="009E1ACC"/>
    <w:rsid w:val="009E25B6"/>
    <w:rsid w:val="009E495B"/>
    <w:rsid w:val="009F06B3"/>
    <w:rsid w:val="009F2F80"/>
    <w:rsid w:val="009F4A10"/>
    <w:rsid w:val="009F4A40"/>
    <w:rsid w:val="009F6259"/>
    <w:rsid w:val="009F7E7D"/>
    <w:rsid w:val="00A01825"/>
    <w:rsid w:val="00A0248C"/>
    <w:rsid w:val="00A0289B"/>
    <w:rsid w:val="00A05FA9"/>
    <w:rsid w:val="00A06E8D"/>
    <w:rsid w:val="00A108F4"/>
    <w:rsid w:val="00A1220F"/>
    <w:rsid w:val="00A15267"/>
    <w:rsid w:val="00A16107"/>
    <w:rsid w:val="00A2221E"/>
    <w:rsid w:val="00A259D7"/>
    <w:rsid w:val="00A278C2"/>
    <w:rsid w:val="00A305DD"/>
    <w:rsid w:val="00A37A38"/>
    <w:rsid w:val="00A40A5E"/>
    <w:rsid w:val="00A444F1"/>
    <w:rsid w:val="00A44FCF"/>
    <w:rsid w:val="00A456CF"/>
    <w:rsid w:val="00A50CBA"/>
    <w:rsid w:val="00A51B99"/>
    <w:rsid w:val="00A52D32"/>
    <w:rsid w:val="00A53C41"/>
    <w:rsid w:val="00A53F78"/>
    <w:rsid w:val="00A557D9"/>
    <w:rsid w:val="00A62A20"/>
    <w:rsid w:val="00A73222"/>
    <w:rsid w:val="00A742BE"/>
    <w:rsid w:val="00A82863"/>
    <w:rsid w:val="00A844A2"/>
    <w:rsid w:val="00A86DB7"/>
    <w:rsid w:val="00A91410"/>
    <w:rsid w:val="00A9571F"/>
    <w:rsid w:val="00A95D9E"/>
    <w:rsid w:val="00A96EA4"/>
    <w:rsid w:val="00AA11BD"/>
    <w:rsid w:val="00AA2AE5"/>
    <w:rsid w:val="00AA7767"/>
    <w:rsid w:val="00AA7AA7"/>
    <w:rsid w:val="00AB03E7"/>
    <w:rsid w:val="00AB07D0"/>
    <w:rsid w:val="00AB18F7"/>
    <w:rsid w:val="00AB27DF"/>
    <w:rsid w:val="00AB29DA"/>
    <w:rsid w:val="00AB547C"/>
    <w:rsid w:val="00AC1E52"/>
    <w:rsid w:val="00AC1E8E"/>
    <w:rsid w:val="00AC46AB"/>
    <w:rsid w:val="00AC6248"/>
    <w:rsid w:val="00AC62D0"/>
    <w:rsid w:val="00AD1452"/>
    <w:rsid w:val="00AD18AA"/>
    <w:rsid w:val="00AD524F"/>
    <w:rsid w:val="00AD541F"/>
    <w:rsid w:val="00AE0F11"/>
    <w:rsid w:val="00AE4796"/>
    <w:rsid w:val="00AF0E31"/>
    <w:rsid w:val="00B002F5"/>
    <w:rsid w:val="00B0471A"/>
    <w:rsid w:val="00B057CA"/>
    <w:rsid w:val="00B057FB"/>
    <w:rsid w:val="00B119AC"/>
    <w:rsid w:val="00B11A99"/>
    <w:rsid w:val="00B128C3"/>
    <w:rsid w:val="00B13011"/>
    <w:rsid w:val="00B137FF"/>
    <w:rsid w:val="00B14CBB"/>
    <w:rsid w:val="00B17ACE"/>
    <w:rsid w:val="00B20E4D"/>
    <w:rsid w:val="00B24DF5"/>
    <w:rsid w:val="00B26A88"/>
    <w:rsid w:val="00B33D22"/>
    <w:rsid w:val="00B33E21"/>
    <w:rsid w:val="00B52BAC"/>
    <w:rsid w:val="00B53961"/>
    <w:rsid w:val="00B54201"/>
    <w:rsid w:val="00B545EF"/>
    <w:rsid w:val="00B55751"/>
    <w:rsid w:val="00B62CDC"/>
    <w:rsid w:val="00B632BB"/>
    <w:rsid w:val="00B66443"/>
    <w:rsid w:val="00B723B5"/>
    <w:rsid w:val="00B72A6F"/>
    <w:rsid w:val="00B7593D"/>
    <w:rsid w:val="00B774C3"/>
    <w:rsid w:val="00B81A47"/>
    <w:rsid w:val="00B82603"/>
    <w:rsid w:val="00B8374B"/>
    <w:rsid w:val="00B83ECE"/>
    <w:rsid w:val="00B86118"/>
    <w:rsid w:val="00B8728E"/>
    <w:rsid w:val="00B87BE8"/>
    <w:rsid w:val="00BA24F1"/>
    <w:rsid w:val="00BA5854"/>
    <w:rsid w:val="00BB0256"/>
    <w:rsid w:val="00BB1DAE"/>
    <w:rsid w:val="00BB3A19"/>
    <w:rsid w:val="00BB6509"/>
    <w:rsid w:val="00BB6D8E"/>
    <w:rsid w:val="00BB7716"/>
    <w:rsid w:val="00BB7E92"/>
    <w:rsid w:val="00BC235B"/>
    <w:rsid w:val="00BD176F"/>
    <w:rsid w:val="00BD1EC7"/>
    <w:rsid w:val="00BD3A39"/>
    <w:rsid w:val="00BD450F"/>
    <w:rsid w:val="00BD7CA7"/>
    <w:rsid w:val="00BE0211"/>
    <w:rsid w:val="00BE7903"/>
    <w:rsid w:val="00BF4C5B"/>
    <w:rsid w:val="00BF550C"/>
    <w:rsid w:val="00C00F58"/>
    <w:rsid w:val="00C063C6"/>
    <w:rsid w:val="00C06ABE"/>
    <w:rsid w:val="00C11081"/>
    <w:rsid w:val="00C112F6"/>
    <w:rsid w:val="00C12ADD"/>
    <w:rsid w:val="00C158FD"/>
    <w:rsid w:val="00C16749"/>
    <w:rsid w:val="00C2750B"/>
    <w:rsid w:val="00C27E2C"/>
    <w:rsid w:val="00C32E3B"/>
    <w:rsid w:val="00C36D14"/>
    <w:rsid w:val="00C40B0B"/>
    <w:rsid w:val="00C417AB"/>
    <w:rsid w:val="00C4535A"/>
    <w:rsid w:val="00C5545A"/>
    <w:rsid w:val="00C557D9"/>
    <w:rsid w:val="00C61897"/>
    <w:rsid w:val="00C65468"/>
    <w:rsid w:val="00C655B2"/>
    <w:rsid w:val="00C676B9"/>
    <w:rsid w:val="00C7124C"/>
    <w:rsid w:val="00C7183C"/>
    <w:rsid w:val="00C73434"/>
    <w:rsid w:val="00C74D1F"/>
    <w:rsid w:val="00C75704"/>
    <w:rsid w:val="00C8052E"/>
    <w:rsid w:val="00C816EE"/>
    <w:rsid w:val="00C81D4B"/>
    <w:rsid w:val="00C820C1"/>
    <w:rsid w:val="00C823D6"/>
    <w:rsid w:val="00C84453"/>
    <w:rsid w:val="00C87867"/>
    <w:rsid w:val="00C9086E"/>
    <w:rsid w:val="00C90A85"/>
    <w:rsid w:val="00C90E89"/>
    <w:rsid w:val="00C92F45"/>
    <w:rsid w:val="00C93409"/>
    <w:rsid w:val="00C936A0"/>
    <w:rsid w:val="00C95E19"/>
    <w:rsid w:val="00C973F8"/>
    <w:rsid w:val="00C97767"/>
    <w:rsid w:val="00CA2E2E"/>
    <w:rsid w:val="00CA4074"/>
    <w:rsid w:val="00CA4324"/>
    <w:rsid w:val="00CA5522"/>
    <w:rsid w:val="00CB024F"/>
    <w:rsid w:val="00CB32CF"/>
    <w:rsid w:val="00CB3497"/>
    <w:rsid w:val="00CB3A9F"/>
    <w:rsid w:val="00CB5546"/>
    <w:rsid w:val="00CC3ACE"/>
    <w:rsid w:val="00CD2A01"/>
    <w:rsid w:val="00CD2D15"/>
    <w:rsid w:val="00CD37B6"/>
    <w:rsid w:val="00CE044C"/>
    <w:rsid w:val="00CE208E"/>
    <w:rsid w:val="00CE2FD8"/>
    <w:rsid w:val="00CE3686"/>
    <w:rsid w:val="00CE4AED"/>
    <w:rsid w:val="00CE4F62"/>
    <w:rsid w:val="00CE70EB"/>
    <w:rsid w:val="00CE7E22"/>
    <w:rsid w:val="00CF1B25"/>
    <w:rsid w:val="00D0238B"/>
    <w:rsid w:val="00D04F87"/>
    <w:rsid w:val="00D05740"/>
    <w:rsid w:val="00D05DC2"/>
    <w:rsid w:val="00D10458"/>
    <w:rsid w:val="00D11F8E"/>
    <w:rsid w:val="00D1733B"/>
    <w:rsid w:val="00D1793C"/>
    <w:rsid w:val="00D2273F"/>
    <w:rsid w:val="00D22F82"/>
    <w:rsid w:val="00D278CB"/>
    <w:rsid w:val="00D34E13"/>
    <w:rsid w:val="00D36C31"/>
    <w:rsid w:val="00D42D28"/>
    <w:rsid w:val="00D45EBD"/>
    <w:rsid w:val="00D53181"/>
    <w:rsid w:val="00D554CC"/>
    <w:rsid w:val="00D566EF"/>
    <w:rsid w:val="00D57E8F"/>
    <w:rsid w:val="00D611CE"/>
    <w:rsid w:val="00D623B3"/>
    <w:rsid w:val="00D62E96"/>
    <w:rsid w:val="00D635D8"/>
    <w:rsid w:val="00D6586A"/>
    <w:rsid w:val="00D67E48"/>
    <w:rsid w:val="00D7070B"/>
    <w:rsid w:val="00D7455B"/>
    <w:rsid w:val="00D746AD"/>
    <w:rsid w:val="00D76F69"/>
    <w:rsid w:val="00D77371"/>
    <w:rsid w:val="00D81D1B"/>
    <w:rsid w:val="00D83906"/>
    <w:rsid w:val="00D8677F"/>
    <w:rsid w:val="00D8709F"/>
    <w:rsid w:val="00D8722A"/>
    <w:rsid w:val="00D876DE"/>
    <w:rsid w:val="00D90F4A"/>
    <w:rsid w:val="00D92867"/>
    <w:rsid w:val="00D955CE"/>
    <w:rsid w:val="00DA1397"/>
    <w:rsid w:val="00DA2FFB"/>
    <w:rsid w:val="00DA307B"/>
    <w:rsid w:val="00DA4C0B"/>
    <w:rsid w:val="00DB5D44"/>
    <w:rsid w:val="00DB6BC7"/>
    <w:rsid w:val="00DC00D0"/>
    <w:rsid w:val="00DC01A1"/>
    <w:rsid w:val="00DC284F"/>
    <w:rsid w:val="00DC51D6"/>
    <w:rsid w:val="00DC5CDA"/>
    <w:rsid w:val="00DD7A43"/>
    <w:rsid w:val="00DD7D02"/>
    <w:rsid w:val="00DD7DA3"/>
    <w:rsid w:val="00DE0215"/>
    <w:rsid w:val="00DE0BB3"/>
    <w:rsid w:val="00DE22CD"/>
    <w:rsid w:val="00DE3A4D"/>
    <w:rsid w:val="00DE57FB"/>
    <w:rsid w:val="00DF2153"/>
    <w:rsid w:val="00DF25A6"/>
    <w:rsid w:val="00DF4514"/>
    <w:rsid w:val="00DF548B"/>
    <w:rsid w:val="00E015A2"/>
    <w:rsid w:val="00E0174C"/>
    <w:rsid w:val="00E01F4D"/>
    <w:rsid w:val="00E0222B"/>
    <w:rsid w:val="00E12020"/>
    <w:rsid w:val="00E13EBD"/>
    <w:rsid w:val="00E13F4A"/>
    <w:rsid w:val="00E17771"/>
    <w:rsid w:val="00E21A7E"/>
    <w:rsid w:val="00E25140"/>
    <w:rsid w:val="00E30722"/>
    <w:rsid w:val="00E34182"/>
    <w:rsid w:val="00E34C41"/>
    <w:rsid w:val="00E37A30"/>
    <w:rsid w:val="00E42C4C"/>
    <w:rsid w:val="00E42E66"/>
    <w:rsid w:val="00E455B4"/>
    <w:rsid w:val="00E47001"/>
    <w:rsid w:val="00E57548"/>
    <w:rsid w:val="00E575B4"/>
    <w:rsid w:val="00E57D8A"/>
    <w:rsid w:val="00E606DD"/>
    <w:rsid w:val="00E6166B"/>
    <w:rsid w:val="00E63CE2"/>
    <w:rsid w:val="00E641E0"/>
    <w:rsid w:val="00E65DC0"/>
    <w:rsid w:val="00E66D25"/>
    <w:rsid w:val="00E671B0"/>
    <w:rsid w:val="00E679B0"/>
    <w:rsid w:val="00E707C5"/>
    <w:rsid w:val="00E70927"/>
    <w:rsid w:val="00E73950"/>
    <w:rsid w:val="00E75981"/>
    <w:rsid w:val="00E835FB"/>
    <w:rsid w:val="00E84DFC"/>
    <w:rsid w:val="00E87BB2"/>
    <w:rsid w:val="00E9170B"/>
    <w:rsid w:val="00E95FAD"/>
    <w:rsid w:val="00EA10A3"/>
    <w:rsid w:val="00EB1CBA"/>
    <w:rsid w:val="00EB25FD"/>
    <w:rsid w:val="00EB3A99"/>
    <w:rsid w:val="00EB73E0"/>
    <w:rsid w:val="00EC4761"/>
    <w:rsid w:val="00EC7736"/>
    <w:rsid w:val="00ED1834"/>
    <w:rsid w:val="00ED59B7"/>
    <w:rsid w:val="00ED6F86"/>
    <w:rsid w:val="00EE0ACE"/>
    <w:rsid w:val="00EE1C04"/>
    <w:rsid w:val="00EE5087"/>
    <w:rsid w:val="00EF2DAA"/>
    <w:rsid w:val="00EF2DD0"/>
    <w:rsid w:val="00EF2E56"/>
    <w:rsid w:val="00EF3116"/>
    <w:rsid w:val="00EF53BF"/>
    <w:rsid w:val="00F03EA2"/>
    <w:rsid w:val="00F0478F"/>
    <w:rsid w:val="00F05961"/>
    <w:rsid w:val="00F05C4B"/>
    <w:rsid w:val="00F1130D"/>
    <w:rsid w:val="00F12F9B"/>
    <w:rsid w:val="00F14EF5"/>
    <w:rsid w:val="00F15D9C"/>
    <w:rsid w:val="00F16E46"/>
    <w:rsid w:val="00F217B8"/>
    <w:rsid w:val="00F2426B"/>
    <w:rsid w:val="00F249AF"/>
    <w:rsid w:val="00F2565D"/>
    <w:rsid w:val="00F25962"/>
    <w:rsid w:val="00F27EFC"/>
    <w:rsid w:val="00F326AA"/>
    <w:rsid w:val="00F336B5"/>
    <w:rsid w:val="00F3539E"/>
    <w:rsid w:val="00F35D83"/>
    <w:rsid w:val="00F42226"/>
    <w:rsid w:val="00F4238C"/>
    <w:rsid w:val="00F54841"/>
    <w:rsid w:val="00F6192C"/>
    <w:rsid w:val="00F63203"/>
    <w:rsid w:val="00F65887"/>
    <w:rsid w:val="00F81AA7"/>
    <w:rsid w:val="00F81F53"/>
    <w:rsid w:val="00F940E7"/>
    <w:rsid w:val="00F94B58"/>
    <w:rsid w:val="00F96B87"/>
    <w:rsid w:val="00F96C21"/>
    <w:rsid w:val="00FA1A7B"/>
    <w:rsid w:val="00FA21D6"/>
    <w:rsid w:val="00FA463D"/>
    <w:rsid w:val="00FB239B"/>
    <w:rsid w:val="00FB36F6"/>
    <w:rsid w:val="00FB5C08"/>
    <w:rsid w:val="00FC0A0D"/>
    <w:rsid w:val="00FC0A8B"/>
    <w:rsid w:val="00FC54E5"/>
    <w:rsid w:val="00FC7E7F"/>
    <w:rsid w:val="00FD5A87"/>
    <w:rsid w:val="00FD5E7E"/>
    <w:rsid w:val="00FD68B3"/>
    <w:rsid w:val="00FE0D7F"/>
    <w:rsid w:val="00FF0ABC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FBDFF"/>
  <w15:chartTrackingRefBased/>
  <w15:docId w15:val="{E9FC8F35-6452-4042-8A85-176A0DD3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DAE"/>
    <w:rPr>
      <w:rFonts w:ascii="Verdana" w:eastAsia="Times New Roman" w:hAnsi="Verdana"/>
      <w:sz w:val="18"/>
      <w:szCs w:val="24"/>
      <w:lang w:eastAsia="en-US"/>
    </w:rPr>
  </w:style>
  <w:style w:type="paragraph" w:styleId="Heading1">
    <w:name w:val="heading 1"/>
    <w:basedOn w:val="Normal"/>
    <w:next w:val="Para"/>
    <w:link w:val="Heading1Char"/>
    <w:autoRedefine/>
    <w:qFormat/>
    <w:rsid w:val="009D1CBC"/>
    <w:pPr>
      <w:keepNext/>
      <w:keepLines/>
      <w:spacing w:before="1200" w:after="960"/>
      <w:jc w:val="center"/>
      <w:outlineLvl w:val="0"/>
    </w:pPr>
    <w:rPr>
      <w:b/>
      <w:smallCaps/>
      <w:spacing w:val="5"/>
      <w:sz w:val="48"/>
      <w:szCs w:val="32"/>
      <w:lang w:val="x-none"/>
    </w:rPr>
  </w:style>
  <w:style w:type="paragraph" w:styleId="Heading2">
    <w:name w:val="heading 2"/>
    <w:basedOn w:val="Normal"/>
    <w:next w:val="Para"/>
    <w:link w:val="Heading2Char"/>
    <w:autoRedefine/>
    <w:uiPriority w:val="9"/>
    <w:unhideWhenUsed/>
    <w:qFormat/>
    <w:rsid w:val="004525D4"/>
    <w:pPr>
      <w:keepNext/>
      <w:keepLines/>
      <w:spacing w:before="720" w:after="360"/>
      <w:outlineLvl w:val="1"/>
    </w:pPr>
    <w:rPr>
      <w:b/>
      <w:sz w:val="28"/>
      <w:lang w:val="x-none"/>
    </w:rPr>
  </w:style>
  <w:style w:type="paragraph" w:styleId="Heading3">
    <w:name w:val="heading 3"/>
    <w:basedOn w:val="Normal"/>
    <w:next w:val="Para"/>
    <w:link w:val="Heading3Char"/>
    <w:autoRedefine/>
    <w:uiPriority w:val="9"/>
    <w:unhideWhenUsed/>
    <w:qFormat/>
    <w:rsid w:val="00C36D14"/>
    <w:pPr>
      <w:keepNext/>
      <w:keepLines/>
      <w:spacing w:before="480" w:after="240"/>
      <w:jc w:val="center"/>
      <w:outlineLvl w:val="2"/>
    </w:pPr>
    <w:rPr>
      <w:b/>
      <w:color w:val="000000"/>
      <w:spacing w:val="5"/>
      <w:sz w:val="22"/>
      <w:szCs w:val="22"/>
      <w:lang w:val="x-none"/>
    </w:rPr>
  </w:style>
  <w:style w:type="paragraph" w:styleId="Heading4">
    <w:name w:val="heading 4"/>
    <w:basedOn w:val="Normal"/>
    <w:next w:val="Para"/>
    <w:link w:val="Heading4Char"/>
    <w:uiPriority w:val="9"/>
    <w:unhideWhenUsed/>
    <w:qFormat/>
    <w:rsid w:val="008C63C5"/>
    <w:pPr>
      <w:keepNext/>
      <w:keepLines/>
      <w:spacing w:before="480" w:after="240"/>
      <w:outlineLvl w:val="3"/>
    </w:pPr>
    <w:rPr>
      <w:i/>
      <w:spacing w:val="10"/>
      <w:sz w:val="22"/>
      <w:lang w:val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1CBC"/>
    <w:pPr>
      <w:keepNext/>
      <w:keepLines/>
      <w:spacing w:before="200"/>
      <w:outlineLvl w:val="4"/>
    </w:pPr>
    <w:rPr>
      <w:i/>
      <w:smallCaps/>
      <w:spacing w:val="10"/>
      <w:szCs w:val="26"/>
      <w:lang w:val="x-none"/>
    </w:rPr>
  </w:style>
  <w:style w:type="paragraph" w:styleId="Heading6">
    <w:name w:val="heading 6"/>
    <w:basedOn w:val="Normal"/>
    <w:next w:val="Para"/>
    <w:link w:val="Heading6Char"/>
    <w:uiPriority w:val="9"/>
    <w:unhideWhenUsed/>
    <w:qFormat/>
    <w:rsid w:val="009D1CBC"/>
    <w:pPr>
      <w:keepNext/>
      <w:keepLines/>
      <w:spacing w:before="240"/>
      <w:outlineLvl w:val="5"/>
    </w:pPr>
    <w:rPr>
      <w:smallCaps/>
      <w:spacing w:val="5"/>
      <w:lang w:val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1CBC"/>
    <w:pPr>
      <w:keepNext/>
      <w:keepLines/>
      <w:spacing w:before="120" w:after="120"/>
      <w:outlineLvl w:val="6"/>
    </w:pPr>
    <w:rPr>
      <w:smallCaps/>
      <w:spacing w:val="10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CBC"/>
    <w:pPr>
      <w:outlineLvl w:val="7"/>
    </w:pPr>
    <w:rPr>
      <w:b/>
      <w:i/>
      <w:smallCaps/>
      <w:color w:val="943634"/>
      <w:lang w:val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D1CBC"/>
    <w:pPr>
      <w:outlineLvl w:val="8"/>
    </w:pPr>
    <w:rPr>
      <w:b/>
      <w:i/>
      <w:smallCaps/>
      <w:color w:val="622423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ajnoviji"/>
    <w:link w:val="ParaChar"/>
    <w:qFormat/>
    <w:rsid w:val="00F25962"/>
    <w:rPr>
      <w:rFonts w:ascii="Verdana" w:hAnsi="Verdana"/>
    </w:rPr>
  </w:style>
  <w:style w:type="character" w:customStyle="1" w:styleId="ParaChar">
    <w:name w:val="Para Char"/>
    <w:link w:val="Para"/>
    <w:rsid w:val="00F25962"/>
    <w:rPr>
      <w:rFonts w:ascii="Verdana" w:eastAsia="Times New Roman" w:hAnsi="Verdana"/>
      <w:sz w:val="18"/>
    </w:rPr>
  </w:style>
  <w:style w:type="character" w:customStyle="1" w:styleId="Heading1Char">
    <w:name w:val="Heading 1 Char"/>
    <w:link w:val="Heading1"/>
    <w:rsid w:val="00717221"/>
    <w:rPr>
      <w:rFonts w:ascii="Verdana" w:eastAsia="Times New Roman" w:hAnsi="Verdana"/>
      <w:b/>
      <w:smallCaps/>
      <w:spacing w:val="5"/>
      <w:sz w:val="48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4525D4"/>
    <w:rPr>
      <w:rFonts w:ascii="Verdana" w:eastAsia="Times New Roman" w:hAnsi="Verdana"/>
      <w:b/>
      <w:sz w:val="28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C36D14"/>
    <w:rPr>
      <w:rFonts w:ascii="Verdana" w:eastAsia="Times New Roman" w:hAnsi="Verdana"/>
      <w:b/>
      <w:color w:val="000000"/>
      <w:spacing w:val="5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8C63C5"/>
    <w:rPr>
      <w:rFonts w:ascii="Verdana" w:eastAsia="Times New Roman" w:hAnsi="Verdana"/>
      <w:i/>
      <w:spacing w:val="10"/>
      <w:sz w:val="22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D876DE"/>
    <w:rPr>
      <w:rFonts w:ascii="Verdana" w:eastAsia="Times New Roman" w:hAnsi="Verdana"/>
      <w:i/>
      <w:smallCaps/>
      <w:spacing w:val="10"/>
      <w:sz w:val="18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D876DE"/>
    <w:rPr>
      <w:rFonts w:ascii="Verdana" w:eastAsia="Times New Roman" w:hAnsi="Verdana"/>
      <w:smallCaps/>
      <w:spacing w:val="5"/>
      <w:sz w:val="18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D876DE"/>
    <w:rPr>
      <w:rFonts w:ascii="Verdana" w:eastAsia="Times New Roman" w:hAnsi="Verdana"/>
      <w:smallCaps/>
      <w:spacing w:val="10"/>
      <w:sz w:val="18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D876DE"/>
    <w:rPr>
      <w:rFonts w:ascii="Verdana" w:eastAsia="Times New Roman" w:hAnsi="Verdana"/>
      <w:b/>
      <w:i/>
      <w:smallCaps/>
      <w:color w:val="943634"/>
      <w:sz w:val="18"/>
      <w:szCs w:val="24"/>
      <w:lang w:eastAsia="en-US"/>
    </w:rPr>
  </w:style>
  <w:style w:type="character" w:customStyle="1" w:styleId="Heading9Char">
    <w:name w:val="Heading 9 Char"/>
    <w:link w:val="Heading9"/>
    <w:uiPriority w:val="9"/>
    <w:rsid w:val="00C936A0"/>
    <w:rPr>
      <w:rFonts w:ascii="Verdana" w:eastAsia="Times New Roman" w:hAnsi="Verdana"/>
      <w:b/>
      <w:i/>
      <w:smallCaps/>
      <w:color w:val="622423"/>
      <w:sz w:val="18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9D1CB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1A3FA9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4434CE"/>
    <w:pPr>
      <w:tabs>
        <w:tab w:val="center" w:pos="4153"/>
        <w:tab w:val="right" w:pos="8306"/>
      </w:tabs>
      <w:spacing w:before="360"/>
    </w:pPr>
    <w:rPr>
      <w:lang w:val="x-none"/>
    </w:rPr>
  </w:style>
  <w:style w:type="character" w:customStyle="1" w:styleId="HeaderChar">
    <w:name w:val="Header Char"/>
    <w:link w:val="Header"/>
    <w:rsid w:val="004434CE"/>
    <w:rPr>
      <w:rFonts w:ascii="Verdana" w:eastAsia="Times New Roman" w:hAnsi="Verdana"/>
      <w:sz w:val="18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E38AE"/>
    <w:pPr>
      <w:tabs>
        <w:tab w:val="center" w:pos="4153"/>
        <w:tab w:val="right" w:pos="8789"/>
      </w:tabs>
      <w:spacing w:before="120"/>
      <w:jc w:val="both"/>
    </w:pPr>
    <w:rPr>
      <w:sz w:val="8"/>
      <w:lang w:val="x-none"/>
    </w:rPr>
  </w:style>
  <w:style w:type="character" w:customStyle="1" w:styleId="FooterChar">
    <w:name w:val="Footer Char"/>
    <w:link w:val="Footer"/>
    <w:uiPriority w:val="99"/>
    <w:rsid w:val="004E38AE"/>
    <w:rPr>
      <w:rFonts w:ascii="Verdana" w:eastAsia="Times New Roman" w:hAnsi="Verdana"/>
      <w:sz w:val="8"/>
      <w:szCs w:val="24"/>
      <w:lang w:eastAsia="en-US"/>
    </w:rPr>
  </w:style>
  <w:style w:type="character" w:styleId="Hyperlink">
    <w:name w:val="Hyperlink"/>
    <w:uiPriority w:val="99"/>
    <w:rsid w:val="009D1CBC"/>
    <w:rPr>
      <w:color w:val="0000FF"/>
      <w:u w:val="single"/>
    </w:rPr>
  </w:style>
  <w:style w:type="paragraph" w:customStyle="1" w:styleId="BList">
    <w:name w:val="BList"/>
    <w:basedOn w:val="Normal"/>
    <w:qFormat/>
    <w:rsid w:val="009D1CBC"/>
    <w:pPr>
      <w:numPr>
        <w:numId w:val="11"/>
      </w:numPr>
      <w:spacing w:before="60"/>
    </w:pPr>
  </w:style>
  <w:style w:type="paragraph" w:styleId="BodyText2">
    <w:name w:val="Body Text 2"/>
    <w:basedOn w:val="Normal"/>
    <w:link w:val="BodyText2Char"/>
    <w:semiHidden/>
    <w:unhideWhenUsed/>
    <w:rsid w:val="00655E50"/>
    <w:pPr>
      <w:jc w:val="both"/>
    </w:pPr>
    <w:rPr>
      <w:rFonts w:cs="Arial"/>
      <w:b/>
      <w:bCs/>
      <w:sz w:val="22"/>
      <w:szCs w:val="20"/>
      <w:lang w:val="x-none" w:eastAsia="x-none" w:bidi="en-US"/>
    </w:rPr>
  </w:style>
  <w:style w:type="character" w:customStyle="1" w:styleId="BodyText2Char">
    <w:name w:val="Body Text 2 Char"/>
    <w:link w:val="BodyText2"/>
    <w:semiHidden/>
    <w:rsid w:val="00856CBA"/>
    <w:rPr>
      <w:rFonts w:ascii="Verdana" w:eastAsia="Times New Roman" w:hAnsi="Verdana" w:cs="Arial"/>
      <w:b/>
      <w:bCs/>
      <w:sz w:val="22"/>
      <w:lang w:bidi="en-US"/>
    </w:rPr>
  </w:style>
  <w:style w:type="character" w:styleId="CommentReference">
    <w:name w:val="annotation reference"/>
    <w:uiPriority w:val="99"/>
    <w:rsid w:val="009D1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1CBC"/>
    <w:rPr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856CBA"/>
    <w:rPr>
      <w:rFonts w:ascii="Verdana" w:eastAsia="Times New Roman" w:hAnsi="Verdana"/>
      <w:sz w:val="18"/>
      <w:lang w:eastAsia="en-US"/>
    </w:rPr>
  </w:style>
  <w:style w:type="paragraph" w:styleId="CommentSubject">
    <w:name w:val="annotation subject"/>
    <w:basedOn w:val="Normal"/>
    <w:link w:val="CommentSubjectChar"/>
    <w:semiHidden/>
    <w:rsid w:val="009D1CBC"/>
    <w:rPr>
      <w:b/>
      <w:bCs/>
      <w:lang w:val="x-none"/>
    </w:rPr>
  </w:style>
  <w:style w:type="character" w:customStyle="1" w:styleId="CommentSubjectChar">
    <w:name w:val="Comment Subject Char"/>
    <w:link w:val="CommentSubject"/>
    <w:semiHidden/>
    <w:rsid w:val="00856CBA"/>
    <w:rPr>
      <w:rFonts w:ascii="Verdana" w:eastAsia="Times New Roman" w:hAnsi="Verdana"/>
      <w:b/>
      <w:bCs/>
      <w:sz w:val="18"/>
      <w:szCs w:val="24"/>
      <w:lang w:eastAsia="en-US"/>
    </w:rPr>
  </w:style>
  <w:style w:type="paragraph" w:customStyle="1" w:styleId="Default">
    <w:name w:val="Default"/>
    <w:autoRedefine/>
    <w:rsid w:val="00AA7AA7"/>
    <w:pPr>
      <w:autoSpaceDE w:val="0"/>
      <w:autoSpaceDN w:val="0"/>
      <w:adjustRightInd w:val="0"/>
      <w:spacing w:line="276" w:lineRule="auto"/>
      <w:jc w:val="center"/>
    </w:pPr>
    <w:rPr>
      <w:rFonts w:ascii="Verdana" w:hAnsi="Verdana" w:cs="Calibri"/>
      <w:color w:val="000000"/>
      <w:sz w:val="18"/>
      <w:szCs w:val="18"/>
    </w:rPr>
  </w:style>
  <w:style w:type="paragraph" w:customStyle="1" w:styleId="Naglaeno1">
    <w:name w:val="Naglašeno1"/>
    <w:basedOn w:val="Normal"/>
    <w:next w:val="Para"/>
    <w:qFormat/>
    <w:rsid w:val="009D1CBC"/>
    <w:pPr>
      <w:keepNext/>
      <w:keepLines/>
      <w:spacing w:before="240"/>
    </w:pPr>
    <w:rPr>
      <w:rFonts w:cs="Arial"/>
      <w:b/>
    </w:rPr>
  </w:style>
  <w:style w:type="paragraph" w:customStyle="1" w:styleId="NList">
    <w:name w:val="NList"/>
    <w:basedOn w:val="Normal"/>
    <w:qFormat/>
    <w:rsid w:val="009740D2"/>
    <w:pPr>
      <w:numPr>
        <w:numId w:val="12"/>
      </w:numPr>
      <w:ind w:left="714" w:hanging="357"/>
      <w:contextualSpacing/>
      <w:jc w:val="both"/>
    </w:pPr>
    <w:rPr>
      <w:rFonts w:cs="Arial"/>
    </w:rPr>
  </w:style>
  <w:style w:type="paragraph" w:customStyle="1" w:styleId="Potpisi">
    <w:name w:val="Potpisi"/>
    <w:basedOn w:val="Normal"/>
    <w:qFormat/>
    <w:rsid w:val="009D1CBC"/>
    <w:pPr>
      <w:tabs>
        <w:tab w:val="center" w:pos="1701"/>
        <w:tab w:val="center" w:pos="7371"/>
      </w:tabs>
      <w:spacing w:before="360"/>
    </w:pPr>
  </w:style>
  <w:style w:type="paragraph" w:customStyle="1" w:styleId="Tablica">
    <w:name w:val="Tablica"/>
    <w:basedOn w:val="Normal"/>
    <w:uiPriority w:val="99"/>
    <w:rsid w:val="009D1CBC"/>
    <w:pPr>
      <w:spacing w:before="60"/>
    </w:pPr>
    <w:rPr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1CBC"/>
    <w:rPr>
      <w:b/>
      <w:bCs/>
      <w:caps/>
      <w:sz w:val="16"/>
      <w:szCs w:val="18"/>
    </w:rPr>
  </w:style>
  <w:style w:type="character" w:styleId="FollowedHyperlink">
    <w:name w:val="FollowedHyperlink"/>
    <w:rsid w:val="009D1CB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9D1CBC"/>
    <w:rPr>
      <w:rFonts w:ascii="Arial" w:hAnsi="Arial"/>
      <w:lang w:val="x-none"/>
    </w:rPr>
  </w:style>
  <w:style w:type="character" w:customStyle="1" w:styleId="FootnoteTextChar">
    <w:name w:val="Footnote Text Char"/>
    <w:link w:val="FootnoteText"/>
    <w:rsid w:val="00E42E66"/>
    <w:rPr>
      <w:rFonts w:ascii="Arial" w:eastAsia="Times New Roman" w:hAnsi="Arial" w:cs="Arial"/>
      <w:sz w:val="18"/>
      <w:szCs w:val="24"/>
      <w:lang w:eastAsia="en-US"/>
    </w:rPr>
  </w:style>
  <w:style w:type="table" w:styleId="MediumGrid2-Accent2">
    <w:name w:val="Medium Grid 2 Accent 2"/>
    <w:basedOn w:val="TableNormal"/>
    <w:uiPriority w:val="68"/>
    <w:rsid w:val="009D1CB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Shading2-Accent2">
    <w:name w:val="Medium Shading 2 Accent 2"/>
    <w:basedOn w:val="TableNormal"/>
    <w:uiPriority w:val="64"/>
    <w:rsid w:val="009D1CBC"/>
    <w:rPr>
      <w:rFonts w:ascii="Verdana" w:eastAsia="Times New Roman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D1CBC"/>
    <w:rPr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C936A0"/>
    <w:rPr>
      <w:rFonts w:ascii="Verdana" w:eastAsia="Times New Roman" w:hAnsi="Verdana"/>
      <w:sz w:val="18"/>
      <w:szCs w:val="21"/>
      <w:lang w:eastAsia="en-US"/>
    </w:rPr>
  </w:style>
  <w:style w:type="table" w:styleId="TableGrid">
    <w:name w:val="Table Grid"/>
    <w:basedOn w:val="TableNormal"/>
    <w:rsid w:val="009D1CBC"/>
    <w:rPr>
      <w:rFonts w:ascii="Verdana" w:eastAsia="Times New Roman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5">
    <w:name w:val="Table Grid 5"/>
    <w:basedOn w:val="TableNormal"/>
    <w:rsid w:val="009D1CBC"/>
    <w:rPr>
      <w:rFonts w:ascii="Verdana" w:eastAsia="Times New Roman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rsid w:val="00E21A7E"/>
    <w:pPr>
      <w:tabs>
        <w:tab w:val="right" w:leader="dot" w:pos="7938"/>
      </w:tabs>
      <w:spacing w:before="240"/>
      <w:ind w:left="567" w:right="1132" w:hanging="567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509DC"/>
    <w:pPr>
      <w:tabs>
        <w:tab w:val="right" w:leader="dot" w:pos="7938"/>
      </w:tabs>
      <w:spacing w:after="40"/>
      <w:ind w:left="635" w:hanging="397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792C1D"/>
    <w:pPr>
      <w:tabs>
        <w:tab w:val="left" w:pos="1134"/>
        <w:tab w:val="right" w:leader="dot" w:pos="7938"/>
      </w:tabs>
      <w:spacing w:after="40"/>
      <w:ind w:left="851" w:right="1132"/>
      <w:jc w:val="center"/>
    </w:pPr>
  </w:style>
  <w:style w:type="paragraph" w:styleId="TOC4">
    <w:name w:val="toc 4"/>
    <w:basedOn w:val="Normal"/>
    <w:next w:val="Normal"/>
    <w:autoRedefine/>
    <w:uiPriority w:val="39"/>
    <w:rsid w:val="00E21A7E"/>
    <w:pPr>
      <w:tabs>
        <w:tab w:val="right" w:leader="dot" w:pos="7938"/>
      </w:tabs>
      <w:ind w:left="601"/>
    </w:pPr>
  </w:style>
  <w:style w:type="paragraph" w:styleId="TOC5">
    <w:name w:val="toc 5"/>
    <w:basedOn w:val="Normal"/>
    <w:next w:val="Normal"/>
    <w:autoRedefine/>
    <w:rsid w:val="009D1CBC"/>
    <w:pPr>
      <w:ind w:left="799"/>
    </w:pPr>
  </w:style>
  <w:style w:type="paragraph" w:styleId="TOC6">
    <w:name w:val="toc 6"/>
    <w:basedOn w:val="Normal"/>
    <w:next w:val="Normal"/>
    <w:autoRedefine/>
    <w:rsid w:val="009D1CBC"/>
    <w:pPr>
      <w:ind w:left="998"/>
    </w:pPr>
  </w:style>
  <w:style w:type="paragraph" w:styleId="TOCHeading">
    <w:name w:val="TOC Heading"/>
    <w:basedOn w:val="Heading1"/>
    <w:next w:val="Normal"/>
    <w:uiPriority w:val="39"/>
    <w:unhideWhenUsed/>
    <w:qFormat/>
    <w:rsid w:val="009D1CBC"/>
    <w:pPr>
      <w:outlineLvl w:val="9"/>
    </w:pPr>
    <w:rPr>
      <w:sz w:val="28"/>
    </w:rPr>
  </w:style>
  <w:style w:type="paragraph" w:customStyle="1" w:styleId="Adresa">
    <w:name w:val="Adresa"/>
    <w:basedOn w:val="Normal"/>
    <w:next w:val="Para"/>
    <w:qFormat/>
    <w:rsid w:val="00655E50"/>
    <w:pPr>
      <w:tabs>
        <w:tab w:val="left" w:pos="5103"/>
      </w:tabs>
      <w:ind w:left="5103" w:hanging="5103"/>
    </w:pPr>
    <w:rPr>
      <w:sz w:val="24"/>
    </w:rPr>
  </w:style>
  <w:style w:type="paragraph" w:styleId="ListParagraph">
    <w:name w:val="List Paragraph"/>
    <w:basedOn w:val="Normal"/>
    <w:uiPriority w:val="34"/>
    <w:qFormat/>
    <w:rsid w:val="00655E50"/>
    <w:pPr>
      <w:numPr>
        <w:numId w:val="10"/>
      </w:numPr>
      <w:tabs>
        <w:tab w:val="left" w:pos="1134"/>
      </w:tabs>
      <w:spacing w:before="240" w:after="240"/>
    </w:pPr>
    <w:rPr>
      <w:rFonts w:eastAsia="Calibri"/>
      <w:lang w:eastAsia="hr-HR"/>
    </w:rPr>
  </w:style>
  <w:style w:type="paragraph" w:customStyle="1" w:styleId="Header2">
    <w:name w:val="Header2"/>
    <w:basedOn w:val="Normal"/>
    <w:autoRedefine/>
    <w:qFormat/>
    <w:rsid w:val="00655E50"/>
    <w:pPr>
      <w:tabs>
        <w:tab w:val="left" w:pos="1276"/>
        <w:tab w:val="right" w:pos="9639"/>
      </w:tabs>
    </w:pPr>
    <w:rPr>
      <w:noProof/>
      <w:sz w:val="20"/>
      <w:lang w:eastAsia="hr-HR"/>
    </w:rPr>
  </w:style>
  <w:style w:type="paragraph" w:customStyle="1" w:styleId="Broj">
    <w:name w:val="Broj"/>
    <w:basedOn w:val="Normal"/>
    <w:next w:val="Para"/>
    <w:qFormat/>
    <w:rsid w:val="00655E50"/>
    <w:pPr>
      <w:spacing w:before="120"/>
    </w:pPr>
  </w:style>
  <w:style w:type="paragraph" w:customStyle="1" w:styleId="Predmet">
    <w:name w:val="Predmet"/>
    <w:basedOn w:val="Normal"/>
    <w:next w:val="Para"/>
    <w:qFormat/>
    <w:rsid w:val="00655E50"/>
    <w:pPr>
      <w:spacing w:before="240" w:after="240"/>
      <w:ind w:left="1418" w:hanging="1418"/>
    </w:pPr>
    <w:rPr>
      <w:sz w:val="24"/>
    </w:rPr>
  </w:style>
  <w:style w:type="paragraph" w:customStyle="1" w:styleId="lanak">
    <w:name w:val="Članak"/>
    <w:basedOn w:val="Normal"/>
    <w:next w:val="Para"/>
    <w:qFormat/>
    <w:rsid w:val="00655E50"/>
    <w:pPr>
      <w:spacing w:before="240" w:after="60"/>
      <w:jc w:val="center"/>
    </w:pPr>
  </w:style>
  <w:style w:type="paragraph" w:customStyle="1" w:styleId="Centrirano">
    <w:name w:val="Centrirano"/>
    <w:basedOn w:val="Normal"/>
    <w:next w:val="Para"/>
    <w:qFormat/>
    <w:rsid w:val="00655E50"/>
    <w:pPr>
      <w:keepNext/>
      <w:keepLines/>
      <w:spacing w:before="360"/>
      <w:jc w:val="center"/>
    </w:pPr>
    <w:rPr>
      <w:sz w:val="28"/>
      <w:szCs w:val="28"/>
    </w:rPr>
  </w:style>
  <w:style w:type="paragraph" w:customStyle="1" w:styleId="F1">
    <w:name w:val="F1"/>
    <w:basedOn w:val="Footer"/>
    <w:link w:val="F1Char"/>
    <w:qFormat/>
    <w:rsid w:val="00655E50"/>
    <w:pPr>
      <w:jc w:val="center"/>
    </w:pPr>
    <w:rPr>
      <w:rFonts w:cs="Courier New"/>
      <w:color w:val="A6A6A6"/>
      <w:sz w:val="6"/>
      <w:szCs w:val="6"/>
      <w:lang w:bidi="en-US"/>
    </w:rPr>
  </w:style>
  <w:style w:type="character" w:customStyle="1" w:styleId="F1Char">
    <w:name w:val="F1 Char"/>
    <w:link w:val="F1"/>
    <w:rsid w:val="00F96C21"/>
    <w:rPr>
      <w:rFonts w:ascii="Verdana" w:eastAsia="Times New Roman" w:hAnsi="Verdana" w:cs="Courier New"/>
      <w:color w:val="A6A6A6"/>
      <w:sz w:val="6"/>
      <w:szCs w:val="6"/>
      <w:lang w:eastAsia="en-US" w:bidi="en-US"/>
    </w:rPr>
  </w:style>
  <w:style w:type="character" w:customStyle="1" w:styleId="NormalWebChar">
    <w:name w:val="Normal (Web) Char"/>
    <w:link w:val="NormalWeb"/>
    <w:uiPriority w:val="99"/>
    <w:semiHidden/>
    <w:rsid w:val="00B72A6F"/>
    <w:rPr>
      <w:rFonts w:eastAsia="Times New Roman"/>
      <w:sz w:val="24"/>
      <w:lang w:eastAsia="en-US" w:bidi="en-US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655E50"/>
    <w:rPr>
      <w:rFonts w:ascii="Times New Roman" w:hAnsi="Times New Roman"/>
      <w:sz w:val="24"/>
      <w:szCs w:val="20"/>
      <w:lang w:val="x-none" w:bidi="en-US"/>
    </w:rPr>
  </w:style>
  <w:style w:type="paragraph" w:customStyle="1" w:styleId="Centrirani">
    <w:name w:val="Centrirani"/>
    <w:basedOn w:val="Normal"/>
    <w:next w:val="Para"/>
    <w:qFormat/>
    <w:rsid w:val="009D1CBC"/>
    <w:pPr>
      <w:keepNext/>
      <w:keepLines/>
      <w:jc w:val="center"/>
    </w:pPr>
    <w:rPr>
      <w:b/>
      <w:sz w:val="32"/>
      <w:szCs w:val="32"/>
    </w:rPr>
  </w:style>
  <w:style w:type="paragraph" w:customStyle="1" w:styleId="clan">
    <w:name w:val="clan"/>
    <w:basedOn w:val="Normal"/>
    <w:uiPriority w:val="99"/>
    <w:rsid w:val="00655E5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Clanak">
    <w:name w:val="Clanak"/>
    <w:basedOn w:val="Normal"/>
    <w:next w:val="Para"/>
    <w:qFormat/>
    <w:rsid w:val="00822A65"/>
    <w:pPr>
      <w:keepNext/>
      <w:keepLines/>
      <w:spacing w:before="360" w:after="60"/>
      <w:jc w:val="center"/>
    </w:pPr>
    <w:rPr>
      <w:rFonts w:cs="Arial"/>
    </w:rPr>
  </w:style>
  <w:style w:type="character" w:styleId="PageNumber">
    <w:name w:val="page number"/>
    <w:rsid w:val="009D1CBC"/>
    <w:rPr>
      <w:rFonts w:ascii="Verdana" w:hAnsi="Verdana"/>
      <w:sz w:val="16"/>
    </w:rPr>
  </w:style>
  <w:style w:type="paragraph" w:customStyle="1" w:styleId="podnaslov">
    <w:name w:val="podnaslov"/>
    <w:basedOn w:val="Normal"/>
    <w:rsid w:val="00655E50"/>
    <w:pPr>
      <w:spacing w:before="100" w:beforeAutospacing="1" w:after="100" w:afterAutospacing="1"/>
    </w:pPr>
    <w:rPr>
      <w:sz w:val="28"/>
      <w:szCs w:val="28"/>
      <w:lang w:eastAsia="hr-HR"/>
    </w:rPr>
  </w:style>
  <w:style w:type="character" w:customStyle="1" w:styleId="st1">
    <w:name w:val="st1"/>
    <w:basedOn w:val="DefaultParagraphFont"/>
    <w:rsid w:val="00655E50"/>
  </w:style>
  <w:style w:type="paragraph" w:customStyle="1" w:styleId="tablica0">
    <w:name w:val="tablica"/>
    <w:basedOn w:val="Normal"/>
    <w:rsid w:val="00655E50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pacing w:before="100" w:beforeAutospacing="1" w:after="100" w:afterAutospacing="1"/>
    </w:pPr>
    <w:rPr>
      <w:sz w:val="24"/>
      <w:lang w:eastAsia="hr-HR"/>
    </w:rPr>
  </w:style>
  <w:style w:type="paragraph" w:customStyle="1" w:styleId="tekst">
    <w:name w:val="tekst"/>
    <w:basedOn w:val="Normal"/>
    <w:rsid w:val="00655E5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BodyText">
    <w:name w:val="Body Text"/>
    <w:basedOn w:val="Normal"/>
    <w:link w:val="BodyTextChar"/>
    <w:uiPriority w:val="99"/>
    <w:rsid w:val="00655E50"/>
    <w:pPr>
      <w:spacing w:line="360" w:lineRule="auto"/>
      <w:jc w:val="both"/>
    </w:pPr>
    <w:rPr>
      <w:rFonts w:ascii="Times New Roman" w:hAnsi="Times New Roman"/>
      <w:sz w:val="24"/>
      <w:lang w:val="x-none"/>
    </w:rPr>
  </w:style>
  <w:style w:type="character" w:customStyle="1" w:styleId="BodyTextChar">
    <w:name w:val="Body Text Char"/>
    <w:link w:val="BodyText"/>
    <w:uiPriority w:val="99"/>
    <w:rsid w:val="00B55751"/>
    <w:rPr>
      <w:rFonts w:eastAsia="Times New Roman"/>
      <w:sz w:val="24"/>
      <w:szCs w:val="24"/>
      <w:lang w:eastAsia="en-US"/>
    </w:rPr>
  </w:style>
  <w:style w:type="paragraph" w:customStyle="1" w:styleId="Osnovni">
    <w:name w:val="Osnovni"/>
    <w:basedOn w:val="Normal"/>
    <w:autoRedefine/>
    <w:qFormat/>
    <w:rsid w:val="00655E50"/>
    <w:pPr>
      <w:tabs>
        <w:tab w:val="left" w:pos="1134"/>
      </w:tabs>
    </w:pPr>
  </w:style>
  <w:style w:type="paragraph" w:customStyle="1" w:styleId="Zaglavlje1">
    <w:name w:val="Zaglavlje1"/>
    <w:basedOn w:val="Normal"/>
    <w:qFormat/>
    <w:rsid w:val="009D1CBC"/>
    <w:pPr>
      <w:spacing w:after="120"/>
    </w:pPr>
  </w:style>
  <w:style w:type="paragraph" w:customStyle="1" w:styleId="Napomena">
    <w:name w:val="Napomena"/>
    <w:basedOn w:val="Normal"/>
    <w:next w:val="Para"/>
    <w:qFormat/>
    <w:rsid w:val="009D1CBC"/>
    <w:pPr>
      <w:ind w:left="2268" w:hanging="2268"/>
    </w:pPr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D1CBC"/>
    <w:rPr>
      <w:i/>
      <w:lang w:val="x-none"/>
    </w:rPr>
  </w:style>
  <w:style w:type="character" w:customStyle="1" w:styleId="QuoteChar">
    <w:name w:val="Quote Char"/>
    <w:link w:val="Quote"/>
    <w:uiPriority w:val="29"/>
    <w:rsid w:val="006E4E06"/>
    <w:rPr>
      <w:rFonts w:ascii="Verdana" w:eastAsia="Times New Roman" w:hAnsi="Verdana" w:cs="Times New Roman"/>
      <w:i/>
      <w:sz w:val="18"/>
      <w:szCs w:val="24"/>
      <w:lang w:eastAsia="en-US"/>
    </w:rPr>
  </w:style>
  <w:style w:type="paragraph" w:customStyle="1" w:styleId="Najnoviji">
    <w:name w:val="Najnoviji"/>
    <w:basedOn w:val="Normal"/>
    <w:link w:val="NajnovijiChar"/>
    <w:qFormat/>
    <w:rsid w:val="00822A65"/>
    <w:pPr>
      <w:ind w:firstLine="170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NajnovijiChar">
    <w:name w:val="Najnoviji Char"/>
    <w:link w:val="Najnoviji"/>
    <w:rsid w:val="00822A65"/>
    <w:rPr>
      <w:rFonts w:eastAsia="Times New Roman"/>
      <w:sz w:val="18"/>
    </w:rPr>
  </w:style>
  <w:style w:type="paragraph" w:customStyle="1" w:styleId="Novi">
    <w:name w:val="Novi"/>
    <w:basedOn w:val="Para"/>
    <w:next w:val="Para"/>
    <w:link w:val="NoviChar"/>
    <w:rsid w:val="009D1CBC"/>
    <w:rPr>
      <w:color w:val="008000"/>
    </w:rPr>
  </w:style>
  <w:style w:type="character" w:customStyle="1" w:styleId="NoviChar">
    <w:name w:val="Novi Char"/>
    <w:link w:val="Novi"/>
    <w:rsid w:val="006E4E06"/>
    <w:rPr>
      <w:rFonts w:ascii="Verdana" w:eastAsia="Times New Roman" w:hAnsi="Verdana"/>
      <w:color w:val="008000"/>
      <w:sz w:val="18"/>
    </w:rPr>
  </w:style>
  <w:style w:type="character" w:styleId="FootnoteReference">
    <w:name w:val="footnote reference"/>
    <w:rsid w:val="009D1CBC"/>
    <w:rPr>
      <w:vertAlign w:val="superscript"/>
    </w:rPr>
  </w:style>
  <w:style w:type="paragraph" w:customStyle="1" w:styleId="t-9-8">
    <w:name w:val="t-9-8"/>
    <w:basedOn w:val="Normal"/>
    <w:rsid w:val="008F5360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box458626">
    <w:name w:val="box_458626"/>
    <w:basedOn w:val="Normal"/>
    <w:rsid w:val="00F336B5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styleId="Revision">
    <w:name w:val="Revision"/>
    <w:hidden/>
    <w:uiPriority w:val="99"/>
    <w:semiHidden/>
    <w:rsid w:val="001F2DAA"/>
    <w:rPr>
      <w:rFonts w:ascii="Verdana" w:eastAsia="Times New Roman" w:hAnsi="Verdana"/>
      <w:sz w:val="18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1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dana\AppData\Roaming\Microsoft\Templates\ugovo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24958301BE4C9F1C28BABA205C82" ma:contentTypeVersion="10" ma:contentTypeDescription="Create a new document." ma:contentTypeScope="" ma:versionID="f8ef95da56372af87dde2b25db106371">
  <xsd:schema xmlns:xsd="http://www.w3.org/2001/XMLSchema" xmlns:xs="http://www.w3.org/2001/XMLSchema" xmlns:p="http://schemas.microsoft.com/office/2006/metadata/properties" xmlns:ns2="7bc47cbd-3352-40c1-8663-e9fe93b3f9b9" targetNamespace="http://schemas.microsoft.com/office/2006/metadata/properties" ma:root="true" ma:fieldsID="8d2b2a8b79c876a05f232ed248ed826c" ns2:_="">
    <xsd:import namespace="7bc47cbd-3352-40c1-8663-e9fe93b3f9b9"/>
    <xsd:element name="properties">
      <xsd:complexType>
        <xsd:sequence>
          <xsd:element name="documentManagement">
            <xsd:complexType>
              <xsd:all>
                <xsd:element ref="ns2:Pregledao_x002f_la" minOccurs="0"/>
                <xsd:element ref="ns2:Odobrio_x002f_la" minOccurs="0"/>
                <xsd:element ref="ns2:Poslano" minOccurs="0"/>
                <xsd:element ref="ns2:Pregledao_x002f_la_x0020_2" minOccurs="0"/>
                <xsd:element ref="ns2:dc5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47cbd-3352-40c1-8663-e9fe93b3f9b9" elementFormDefault="qualified">
    <xsd:import namespace="http://schemas.microsoft.com/office/2006/documentManagement/types"/>
    <xsd:import namespace="http://schemas.microsoft.com/office/infopath/2007/PartnerControls"/>
    <xsd:element name="Pregledao_x002f_la" ma:index="8" nillable="true" ma:displayName="Pregledao/la" ma:default="-" ma:description="Voditelj potvrđuje da je pregledao i prihvatio dokument" ma:format="Dropdown" ma:internalName="Pregledao_x002f_la">
      <xsd:simpleType>
        <xsd:restriction base="dms:Choice">
          <xsd:enumeration value="-"/>
          <xsd:enumeration value="Barbara Tenčić"/>
          <xsd:enumeration value="Jasminka Boljević"/>
          <xsd:enumeration value="Lovorka Barać Lauc"/>
          <xsd:enumeration value="Petra Doležalov"/>
          <xsd:enumeration value="Sandra Milovanović Soldatić"/>
        </xsd:restriction>
      </xsd:simpleType>
    </xsd:element>
    <xsd:element name="Odobrio_x002f_la" ma:index="9" nillable="true" ma:displayName="Odobrio/la" ma:default="-" ma:description="Izvršni direktor/ica odobava dokument" ma:format="Dropdown" ma:internalName="Odobrio_x002f_la">
      <xsd:simpleType>
        <xsd:restriction base="dms:Choice">
          <xsd:enumeration value="-"/>
          <xsd:enumeration value="Irena Martinović Klarić"/>
        </xsd:restriction>
      </xsd:simpleType>
    </xsd:element>
    <xsd:element name="Poslano" ma:index="10" nillable="true" ma:displayName="Poslano" ma:default="0" ma:description="Potvrda da je dokument poslan" ma:internalName="Poslano">
      <xsd:simpleType>
        <xsd:restriction base="dms:Boolean"/>
      </xsd:simpleType>
    </xsd:element>
    <xsd:element name="Pregledao_x002f_la_x0020_2" ma:index="11" nillable="true" ma:displayName="Pregledao/la 2" ma:default="-" ma:description="Drugi Voditelj potvrđuje da je pregledao i prihvatio dokument" ma:format="Dropdown" ma:internalName="Pregledao_x002f_la_x0020_2">
      <xsd:simpleType>
        <xsd:restriction base="dms:Choice">
          <xsd:enumeration value="-"/>
          <xsd:enumeration value="Barbara Tenčić"/>
          <xsd:enumeration value="Jasminka Boljević"/>
          <xsd:enumeration value="Lovorka Barać Lauc"/>
          <xsd:enumeration value="Petra Doležalov"/>
          <xsd:enumeration value="Sandra Milovanović Soldatić"/>
        </xsd:restriction>
      </xsd:simpleType>
    </xsd:element>
    <xsd:element name="dc5r" ma:index="12" nillable="true" ma:displayName="Napomena" ma:internalName="dc5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gledao_x002f_la xmlns="7bc47cbd-3352-40c1-8663-e9fe93b3f9b9">-</Pregledao_x002f_la>
    <Poslano xmlns="7bc47cbd-3352-40c1-8663-e9fe93b3f9b9">false</Poslano>
    <Pregledao_x002f_la_x0020_2 xmlns="7bc47cbd-3352-40c1-8663-e9fe93b3f9b9">-</Pregledao_x002f_la_x0020_2>
    <dc5r xmlns="7bc47cbd-3352-40c1-8663-e9fe93b3f9b9" xsi:nil="true"/>
    <Odobrio_x002f_la xmlns="7bc47cbd-3352-40c1-8663-e9fe93b3f9b9">-</Odobrio_x002f_la>
  </documentManagement>
</p:properties>
</file>

<file path=customXml/itemProps1.xml><?xml version="1.0" encoding="utf-8"?>
<ds:datastoreItem xmlns:ds="http://schemas.openxmlformats.org/officeDocument/2006/customXml" ds:itemID="{1ABCA9CB-44E6-4FAE-89F3-233AE2865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D5428-C234-4A13-977F-F801427E3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47cbd-3352-40c1-8663-e9fe93b3f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20147-E26D-497E-ADC8-D1E7FF63B1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2BAD16-677F-487B-9A18-1BAD951671A7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bc47cbd-3352-40c1-8663-e9fe93b3f9b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ugovori.dotx</Template>
  <TotalTime>4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Zubović</dc:creator>
  <cp:keywords/>
  <cp:lastModifiedBy>Valentina Vitenberg</cp:lastModifiedBy>
  <cp:revision>4</cp:revision>
  <cp:lastPrinted>2026-04-24T12:51:00Z</cp:lastPrinted>
  <dcterms:created xsi:type="dcterms:W3CDTF">2026-05-08T14:17:00Z</dcterms:created>
  <dcterms:modified xsi:type="dcterms:W3CDTF">2026-05-08T14:21:00Z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0x010100F96324958301BE4C9F1C28BABA205C82</vt:lpwstr>
  </property>
</Properties>
</file>